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C8DC5" w14:textId="77777777" w:rsidR="002647F5" w:rsidRPr="004E1304" w:rsidRDefault="002647F5" w:rsidP="002647F5">
      <w:pPr>
        <w:jc w:val="center"/>
      </w:pPr>
      <w:bookmarkStart w:id="0" w:name="_GoBack"/>
      <w:bookmarkEnd w:id="0"/>
      <w:r w:rsidRPr="004E1304">
        <w:t>Дополнительное соглашение №___</w:t>
      </w:r>
    </w:p>
    <w:p w14:paraId="768772A3" w14:textId="77777777" w:rsidR="002647F5" w:rsidRPr="004E1304" w:rsidRDefault="002647F5" w:rsidP="002647F5">
      <w:pPr>
        <w:jc w:val="center"/>
      </w:pPr>
      <w:bookmarkStart w:id="1" w:name="_Hlk161939246"/>
      <w:r w:rsidRPr="004E1304">
        <w:t xml:space="preserve">к договору </w:t>
      </w:r>
      <w:bookmarkStart w:id="2" w:name="_Hlk161942473"/>
      <w:r w:rsidRPr="004E1304">
        <w:t>об образовании на обучение</w:t>
      </w:r>
    </w:p>
    <w:p w14:paraId="4545E0A2" w14:textId="77777777" w:rsidR="002647F5" w:rsidRPr="004E1304" w:rsidRDefault="002647F5" w:rsidP="002647F5">
      <w:pPr>
        <w:jc w:val="center"/>
      </w:pPr>
      <w:r w:rsidRPr="004E1304">
        <w:t>по образовательным программам высшего образования</w:t>
      </w:r>
    </w:p>
    <w:p w14:paraId="24C785CA" w14:textId="3C0F9E5A" w:rsidR="002647F5" w:rsidRPr="004E1304" w:rsidRDefault="002647F5" w:rsidP="002647F5">
      <w:pPr>
        <w:jc w:val="center"/>
      </w:pPr>
      <w:r w:rsidRPr="004E1304">
        <w:t>№ _______ от «___»________20__г.</w:t>
      </w:r>
      <w:r w:rsidR="00C36014">
        <w:t xml:space="preserve"> (далее- Договор)</w:t>
      </w:r>
    </w:p>
    <w:bookmarkEnd w:id="1"/>
    <w:bookmarkEnd w:id="2"/>
    <w:p w14:paraId="5362C40F" w14:textId="77777777" w:rsidR="00542E97" w:rsidRPr="0018485C" w:rsidRDefault="00542E97" w:rsidP="00542E97">
      <w:pPr>
        <w:pStyle w:val="1"/>
        <w:jc w:val="center"/>
        <w:rPr>
          <w:sz w:val="20"/>
        </w:rPr>
      </w:pPr>
      <w:r w:rsidRPr="009E4752">
        <w:rPr>
          <w:sz w:val="20"/>
        </w:rPr>
        <w:t xml:space="preserve">г. Самара                                                                                                                                </w:t>
      </w:r>
      <w:r>
        <w:rPr>
          <w:sz w:val="20"/>
        </w:rPr>
        <w:t xml:space="preserve">             </w:t>
      </w:r>
      <w:r w:rsidRPr="009E4752">
        <w:rPr>
          <w:sz w:val="20"/>
        </w:rPr>
        <w:t xml:space="preserve">      </w:t>
      </w:r>
      <w:r>
        <w:rPr>
          <w:sz w:val="20"/>
        </w:rPr>
        <w:t>«___»____________20__г.</w:t>
      </w:r>
    </w:p>
    <w:p w14:paraId="0F084EA4" w14:textId="77777777" w:rsidR="00542E97" w:rsidRDefault="00542E97" w:rsidP="00542E97">
      <w:pPr>
        <w:jc w:val="both"/>
        <w:rPr>
          <w:color w:val="333333"/>
          <w:shd w:val="clear" w:color="auto" w:fill="FFFFFF"/>
        </w:rPr>
      </w:pPr>
    </w:p>
    <w:p w14:paraId="10AE49B3" w14:textId="172D64F3" w:rsidR="002647F5" w:rsidRPr="004E1304" w:rsidRDefault="001F63A5" w:rsidP="002647F5">
      <w:pPr>
        <w:ind w:firstLine="709"/>
        <w:jc w:val="both"/>
      </w:pPr>
      <w:r>
        <w:rPr>
          <w:color w:val="333333"/>
          <w:shd w:val="clear" w:color="auto" w:fill="FFFFFF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</w:r>
      <w:r w:rsidR="00542E97" w:rsidRPr="00542E97">
        <w:t xml:space="preserve"> </w:t>
      </w:r>
      <w:r w:rsidR="00542E97" w:rsidRPr="00EE5439">
        <w:t xml:space="preserve">(далее </w:t>
      </w:r>
      <w:r w:rsidR="00542E97">
        <w:t>– образовательная организация)</w:t>
      </w:r>
      <w:r w:rsidR="0031684C" w:rsidRPr="000F69B4">
        <w:t>,</w:t>
      </w:r>
      <w:r w:rsidR="0031684C">
        <w:t xml:space="preserve"> осуществляющее образовательную деятельность</w:t>
      </w:r>
      <w:r w:rsidR="0031684C" w:rsidRPr="00EE5439">
        <w:t xml:space="preserve"> </w:t>
      </w:r>
      <w:r w:rsidR="00846965">
        <w:t xml:space="preserve">на основании лицензии от </w:t>
      </w:r>
      <w:r>
        <w:t>18 июня 2021г. №ЛО35-00115-63</w:t>
      </w:r>
      <w:r w:rsidR="00542E97" w:rsidRPr="00542E97">
        <w:t>/</w:t>
      </w:r>
      <w:r>
        <w:t>00096956</w:t>
      </w:r>
      <w:r w:rsidR="0031684C" w:rsidRPr="00EE5439">
        <w:t>, выданной Федеральной службой по надзору в сфере образования и науки,</w:t>
      </w:r>
      <w:r w:rsidR="0031684C">
        <w:t xml:space="preserve"> именуемое в дальнейшем «Исполнитель»</w:t>
      </w:r>
      <w:r w:rsidR="00903281">
        <w:t>, «Университет»</w:t>
      </w:r>
      <w:r w:rsidR="0031684C">
        <w:t xml:space="preserve">, </w:t>
      </w:r>
      <w:r w:rsidR="0031684C" w:rsidRPr="00647A07">
        <w:t>в лице</w:t>
      </w:r>
      <w:r w:rsidR="00C36014">
        <w:t>_________________</w:t>
      </w:r>
      <w:r w:rsidR="00FD35F1" w:rsidRPr="00647A07">
        <w:rPr>
          <w:rStyle w:val="FontStyle24"/>
          <w:sz w:val="20"/>
          <w:szCs w:val="20"/>
        </w:rPr>
        <w:t>, действующ</w:t>
      </w:r>
      <w:r>
        <w:rPr>
          <w:rStyle w:val="FontStyle24"/>
          <w:sz w:val="20"/>
          <w:szCs w:val="20"/>
        </w:rPr>
        <w:t>е</w:t>
      </w:r>
      <w:r w:rsidR="00542E97">
        <w:rPr>
          <w:rStyle w:val="FontStyle24"/>
          <w:sz w:val="20"/>
          <w:szCs w:val="20"/>
        </w:rPr>
        <w:t>го</w:t>
      </w:r>
      <w:r w:rsidR="00FD35F1" w:rsidRPr="00647A07">
        <w:rPr>
          <w:rStyle w:val="FontStyle24"/>
          <w:sz w:val="20"/>
          <w:szCs w:val="20"/>
        </w:rPr>
        <w:t xml:space="preserve"> на основании</w:t>
      </w:r>
      <w:r w:rsidR="00C36014">
        <w:rPr>
          <w:rStyle w:val="FontStyle24"/>
          <w:sz w:val="20"/>
          <w:szCs w:val="20"/>
        </w:rPr>
        <w:t xml:space="preserve"> _______________________</w:t>
      </w:r>
      <w:r>
        <w:t>,</w:t>
      </w:r>
      <w:r w:rsidR="0035476F" w:rsidRPr="00647A07">
        <w:t xml:space="preserve"> с одной стороны</w:t>
      </w:r>
      <w:r w:rsidR="0083613E" w:rsidRPr="00647A07">
        <w:t xml:space="preserve">, </w:t>
      </w:r>
      <w:r w:rsidR="00542E97" w:rsidRPr="00C02E50">
        <w:t xml:space="preserve">и </w:t>
      </w:r>
      <w:r w:rsidR="00542E97">
        <w:rPr>
          <w:b/>
        </w:rPr>
        <w:t>__________</w:t>
      </w:r>
      <w:r w:rsidR="00542E97" w:rsidRPr="0016225C">
        <w:rPr>
          <w:b/>
        </w:rPr>
        <w:t>,</w:t>
      </w:r>
      <w:r w:rsidR="00542E97">
        <w:rPr>
          <w:b/>
        </w:rPr>
        <w:t xml:space="preserve"> </w:t>
      </w:r>
      <w:r w:rsidR="00542E97" w:rsidRPr="0016225C">
        <w:t>именуем___ в дальнейшем</w:t>
      </w:r>
      <w:r w:rsidR="00542E97" w:rsidRPr="00C02E50">
        <w:t xml:space="preserve"> «Обучающийся», </w:t>
      </w:r>
      <w:r w:rsidR="00542E97">
        <w:t>совместно</w:t>
      </w:r>
      <w:r w:rsidR="00542E97" w:rsidRPr="00C02E50">
        <w:t xml:space="preserve"> именуемые </w:t>
      </w:r>
      <w:r w:rsidR="00542E97">
        <w:t>«</w:t>
      </w:r>
      <w:r w:rsidR="00542E97" w:rsidRPr="00C02E50">
        <w:t>Стороны</w:t>
      </w:r>
      <w:r w:rsidR="00542E97">
        <w:t>»</w:t>
      </w:r>
      <w:r w:rsidR="00542E97" w:rsidRPr="00C02E50">
        <w:t xml:space="preserve">, </w:t>
      </w:r>
      <w:bookmarkStart w:id="3" w:name="_Hlk162008956"/>
      <w:r w:rsidR="00542E97" w:rsidRPr="00C02E50">
        <w:t xml:space="preserve">заключили настоящее дополнительное соглашение </w:t>
      </w:r>
      <w:bookmarkEnd w:id="3"/>
      <w:r w:rsidR="002647F5" w:rsidRPr="004E1304">
        <w:t xml:space="preserve">к договору об образовании на обучение по образовательным программам высшего образования № _______ от «___»________20__г. </w:t>
      </w:r>
      <w:r w:rsidR="00C36014">
        <w:t xml:space="preserve">о предоставлении скидки по оплате обучения в соответствии с Коллективным договором </w:t>
      </w:r>
      <w:r w:rsidR="00C36014" w:rsidRPr="004E1304">
        <w:t xml:space="preserve">(далее – </w:t>
      </w:r>
      <w:r w:rsidR="00C36014">
        <w:t>Дополнительное соглашение</w:t>
      </w:r>
      <w:r w:rsidR="00C36014" w:rsidRPr="004E1304">
        <w:t xml:space="preserve">) </w:t>
      </w:r>
      <w:r w:rsidR="00C36014">
        <w:t xml:space="preserve"> </w:t>
      </w:r>
      <w:r w:rsidR="002647F5" w:rsidRPr="004E1304">
        <w:t>о нижеследующем:</w:t>
      </w:r>
    </w:p>
    <w:p w14:paraId="051431B3" w14:textId="77777777" w:rsidR="00542E97" w:rsidRPr="0016225C" w:rsidRDefault="00542E97" w:rsidP="00542E97">
      <w:pPr>
        <w:ind w:firstLine="709"/>
        <w:jc w:val="both"/>
      </w:pPr>
      <w:r w:rsidRPr="0016225C">
        <w:t>1. Стороны договорились внести следующие изменения:</w:t>
      </w:r>
    </w:p>
    <w:p w14:paraId="72C352C0" w14:textId="77777777" w:rsidR="00542E97" w:rsidRPr="0016225C" w:rsidRDefault="00542E97" w:rsidP="00542E97">
      <w:pPr>
        <w:ind w:firstLine="709"/>
        <w:jc w:val="both"/>
      </w:pPr>
      <w:r w:rsidRPr="0016225C">
        <w:t xml:space="preserve">1.1. </w:t>
      </w:r>
      <w:r w:rsidRPr="00CB4C27">
        <w:t xml:space="preserve">Дополнить раздел </w:t>
      </w:r>
      <w:r>
        <w:t xml:space="preserve">2 Договора пунктом 2.6. </w:t>
      </w:r>
      <w:r w:rsidRPr="0016225C">
        <w:t>и изложить его в следующей редакции:</w:t>
      </w:r>
    </w:p>
    <w:p w14:paraId="6B928317" w14:textId="23F8D98D" w:rsidR="009F4A10" w:rsidRDefault="009F4A10" w:rsidP="00C36014">
      <w:pPr>
        <w:ind w:firstLine="709"/>
        <w:jc w:val="both"/>
      </w:pPr>
      <w:r w:rsidRPr="00CB4C27">
        <w:t>«</w:t>
      </w:r>
      <w:r w:rsidR="00542E97">
        <w:t>п.</w:t>
      </w:r>
      <w:r w:rsidR="00186740">
        <w:t>2.6.</w:t>
      </w:r>
      <w:r w:rsidRPr="00CB4C27">
        <w:t xml:space="preserve"> </w:t>
      </w:r>
      <w:r w:rsidR="00CE0918" w:rsidRPr="00CB4C27">
        <w:t xml:space="preserve">В случае увольнения из Университета </w:t>
      </w:r>
      <w:r w:rsidR="00536D09">
        <w:t>Обучающийся</w:t>
      </w:r>
      <w:r w:rsidR="00CE0918" w:rsidRPr="00CB4C27">
        <w:t>, пользующийся льготой по оплате</w:t>
      </w:r>
      <w:r w:rsidR="00536D09">
        <w:t xml:space="preserve"> своего</w:t>
      </w:r>
      <w:r w:rsidR="00CE0918" w:rsidRPr="00CB4C27">
        <w:t xml:space="preserve"> обучения в соответствии с</w:t>
      </w:r>
      <w:r w:rsidR="00CE0918">
        <w:t xml:space="preserve"> действующим </w:t>
      </w:r>
      <w:r w:rsidR="00CE0918" w:rsidRPr="00CB4C27">
        <w:t xml:space="preserve">коллективным договором </w:t>
      </w:r>
      <w:r w:rsidR="00CE0918">
        <w:t>ФГ</w:t>
      </w:r>
      <w:r w:rsidR="00AF68B4">
        <w:t>А</w:t>
      </w:r>
      <w:r w:rsidR="00CE0918">
        <w:t>ОУ ВО «</w:t>
      </w:r>
      <w:r w:rsidR="00CE0918" w:rsidRPr="006E04F1">
        <w:t>СГЭУ</w:t>
      </w:r>
      <w:r w:rsidR="00CE0918">
        <w:t>»</w:t>
      </w:r>
      <w:r w:rsidR="00CE0918" w:rsidRPr="00CB4C27">
        <w:t xml:space="preserve">, обязан в течение 5 дней с момента увольнения, обратиться в </w:t>
      </w:r>
      <w:r w:rsidR="00FD35F1">
        <w:t>договорн</w:t>
      </w:r>
      <w:r w:rsidR="009F7262">
        <w:t>ы</w:t>
      </w:r>
      <w:r w:rsidR="00CE0918">
        <w:t xml:space="preserve">й </w:t>
      </w:r>
      <w:r w:rsidR="00CE0918" w:rsidRPr="00CB4C27">
        <w:t xml:space="preserve">отдел </w:t>
      </w:r>
      <w:r w:rsidR="00903281">
        <w:t>Исполнителя</w:t>
      </w:r>
      <w:r w:rsidR="00CE0918" w:rsidRPr="00CB4C27">
        <w:t xml:space="preserve"> для осуществления перерасчета стоимости обучения. Доплата стоимости обучения должна быть произведена не позднее 10 дней с даты увольнения</w:t>
      </w:r>
      <w:r w:rsidRPr="00CB4C27">
        <w:t>»</w:t>
      </w:r>
      <w:r w:rsidR="00542E97">
        <w:t>.</w:t>
      </w:r>
    </w:p>
    <w:p w14:paraId="3C326271" w14:textId="77777777" w:rsidR="00542E97" w:rsidRDefault="00542E97" w:rsidP="00542E97">
      <w:pPr>
        <w:ind w:firstLine="709"/>
        <w:jc w:val="both"/>
      </w:pPr>
      <w:bookmarkStart w:id="4" w:name="_Hlk161941099"/>
      <w:r>
        <w:t>1.2. Внести изменения в п.3.1. Договора и изложить его в следующей редакции:</w:t>
      </w:r>
    </w:p>
    <w:p w14:paraId="73F75E3E" w14:textId="77777777" w:rsidR="00542E97" w:rsidRDefault="00542E97" w:rsidP="002647F5">
      <w:pPr>
        <w:ind w:firstLine="720"/>
        <w:jc w:val="both"/>
      </w:pPr>
      <w:r>
        <w:t>«п.3.1. Полная стоимость образовательных услуг за весь период обучения по настоящему Договору составляет _______ (______)_________ рублей</w:t>
      </w:r>
      <w:r w:rsidRPr="00A40201">
        <w:t xml:space="preserve"> </w:t>
      </w:r>
      <w:r>
        <w:t>__ копеек (НДС не облагается)».</w:t>
      </w:r>
    </w:p>
    <w:bookmarkEnd w:id="4"/>
    <w:p w14:paraId="73E75E84" w14:textId="3EBB2E34" w:rsidR="00704BD1" w:rsidRPr="002647F5" w:rsidRDefault="002647F5" w:rsidP="002647F5">
      <w:pPr>
        <w:ind w:firstLine="720"/>
        <w:jc w:val="both"/>
      </w:pPr>
      <w:r>
        <w:t>1.</w:t>
      </w:r>
      <w:r w:rsidR="00CA33B5" w:rsidRPr="002647F5">
        <w:t>3</w:t>
      </w:r>
      <w:r w:rsidR="00704BD1" w:rsidRPr="002647F5">
        <w:t xml:space="preserve">. </w:t>
      </w:r>
      <w:r>
        <w:t xml:space="preserve">Внести изменения в </w:t>
      </w:r>
      <w:r w:rsidR="00704BD1" w:rsidRPr="002647F5">
        <w:t xml:space="preserve">п.3.3. </w:t>
      </w:r>
      <w:r>
        <w:t>Д</w:t>
      </w:r>
      <w:r w:rsidR="00704BD1" w:rsidRPr="002647F5">
        <w:t xml:space="preserve">оговора </w:t>
      </w:r>
      <w:r>
        <w:t>и изложить его в следующей редакции</w:t>
      </w:r>
      <w:r w:rsidR="00704BD1" w:rsidRPr="002647F5">
        <w:t>:</w:t>
      </w:r>
    </w:p>
    <w:p w14:paraId="79F17D7B" w14:textId="69B5A175" w:rsidR="002647F5" w:rsidRPr="002647F5" w:rsidRDefault="001F63A5" w:rsidP="002647F5">
      <w:pPr>
        <w:ind w:firstLine="720"/>
        <w:jc w:val="both"/>
        <w:rPr>
          <w:i/>
        </w:rPr>
      </w:pPr>
      <w:r w:rsidRPr="002647F5">
        <w:t>«</w:t>
      </w:r>
      <w:r w:rsidR="002647F5">
        <w:t xml:space="preserve">п.3.3. </w:t>
      </w:r>
      <w:r w:rsidR="002647F5" w:rsidRPr="002647F5">
        <w:t xml:space="preserve">Стоимость обучения за учебный год в соответствии с п. 3.1 настоящего Договора определяется в размере  __________________________ (НДС не облагается). Стоимость обучения в семестр в соответствии с п. 3.1 настоящего Договора определяется в размере  _______________ (НДС не облагается). </w:t>
      </w:r>
      <w:r w:rsidR="002647F5" w:rsidRPr="002647F5">
        <w:rPr>
          <w:i/>
        </w:rPr>
        <w:t>Заказчик оплачивает соответствующий семестр _______/______ учебного года за период с даты зачисления/перевода/восстановления/выхода из академического отпуска в размере ______________ руб. (НДС не облагается).</w:t>
      </w:r>
    </w:p>
    <w:p w14:paraId="44B4DD8F" w14:textId="450A0A75" w:rsidR="00D87579" w:rsidRDefault="001F63A5" w:rsidP="002647F5">
      <w:pPr>
        <w:ind w:firstLine="720"/>
        <w:jc w:val="both"/>
      </w:pPr>
      <w:r w:rsidRPr="002647F5">
        <w:t xml:space="preserve">Обучающийся оплачивает обучение в </w:t>
      </w:r>
      <w:r w:rsidR="002647F5">
        <w:t>___</w:t>
      </w:r>
      <w:r w:rsidRPr="002647F5">
        <w:t xml:space="preserve"> семестре </w:t>
      </w:r>
      <w:r w:rsidR="002647F5">
        <w:t>___</w:t>
      </w:r>
      <w:r w:rsidR="002647F5" w:rsidRPr="002647F5">
        <w:t>/</w:t>
      </w:r>
      <w:r w:rsidR="002647F5">
        <w:t>___</w:t>
      </w:r>
      <w:r w:rsidRPr="002647F5">
        <w:t xml:space="preserve"> учебного года в соответствии с действующим коллективным договором ФГ</w:t>
      </w:r>
      <w:r w:rsidR="002647F5">
        <w:t>А</w:t>
      </w:r>
      <w:r w:rsidRPr="002647F5">
        <w:t xml:space="preserve">ОУ ВО «СГЭУ»  в размере </w:t>
      </w:r>
      <w:r w:rsidR="002647F5">
        <w:t>___</w:t>
      </w:r>
      <w:r w:rsidRPr="002647F5">
        <w:t xml:space="preserve">% от стоимости обучения, что составляет </w:t>
      </w:r>
      <w:r w:rsidR="002647F5">
        <w:t>_______(______) рублей __ копеек</w:t>
      </w:r>
      <w:r w:rsidRPr="002647F5">
        <w:t xml:space="preserve"> (НДС не облагается)»</w:t>
      </w:r>
      <w:r w:rsidR="002647F5">
        <w:t>.</w:t>
      </w:r>
    </w:p>
    <w:p w14:paraId="667C27C6" w14:textId="77777777" w:rsidR="00542E97" w:rsidRPr="00AE5778" w:rsidRDefault="00542E97" w:rsidP="00542E97">
      <w:pPr>
        <w:ind w:firstLine="709"/>
        <w:jc w:val="both"/>
      </w:pPr>
      <w:r w:rsidRPr="00AE5778">
        <w:t>2. Остальные условия Договора, не оговоренные в настоящем Дополнительном соглашении, остаются без изменений и сохраняют свою юридическую силу.</w:t>
      </w:r>
    </w:p>
    <w:p w14:paraId="440EB723" w14:textId="77777777" w:rsidR="00542E97" w:rsidRPr="00AE5778" w:rsidRDefault="00542E97" w:rsidP="00542E97">
      <w:pPr>
        <w:ind w:firstLine="709"/>
        <w:jc w:val="both"/>
      </w:pPr>
      <w:r w:rsidRPr="00AE5778">
        <w:t>3. Настоящее Дополнительное соглашение является неотъемлемой частью настоящего Договора, вступает в силу с даты его подписания обеими Сторонами и действует до момента исполнения Сторонами всех своих обязательств. Условия настоящего Дополнительного соглашения применяются к отношениям Сторон, возникшим с __.__.20__ года.</w:t>
      </w:r>
    </w:p>
    <w:p w14:paraId="03949C40" w14:textId="19906067" w:rsidR="00542E97" w:rsidRPr="00AE5778" w:rsidRDefault="00542E97" w:rsidP="00542E97">
      <w:pPr>
        <w:ind w:firstLine="709"/>
        <w:jc w:val="both"/>
      </w:pPr>
      <w:r w:rsidRPr="00AE5778">
        <w:t xml:space="preserve">4. Настоящее Дополнительное соглашение составлено в </w:t>
      </w:r>
      <w:r w:rsidR="00C36014">
        <w:t>2 (</w:t>
      </w:r>
      <w:r w:rsidRPr="00AE5778">
        <w:t>двух</w:t>
      </w:r>
      <w:r w:rsidR="00C36014">
        <w:t>)</w:t>
      </w:r>
      <w:r w:rsidRPr="00AE5778">
        <w:t xml:space="preserve"> экземплярах, имеющих равную юридическую силу, по одному экземпляру для каждой из Сторон.</w:t>
      </w:r>
    </w:p>
    <w:p w14:paraId="773AF141" w14:textId="77777777" w:rsidR="00542E97" w:rsidRPr="00AE5778" w:rsidRDefault="00542E97" w:rsidP="00542E97">
      <w:pPr>
        <w:tabs>
          <w:tab w:val="left" w:pos="0"/>
          <w:tab w:val="left" w:pos="993"/>
        </w:tabs>
        <w:ind w:right="55"/>
        <w:jc w:val="center"/>
      </w:pPr>
      <w:r w:rsidRPr="00AE5778">
        <w:t>5. Адреса, реквизиты и подписи Сторон:</w:t>
      </w:r>
    </w:p>
    <w:p w14:paraId="2B4638AF" w14:textId="77777777" w:rsidR="004217D5" w:rsidRDefault="00186740" w:rsidP="00903281">
      <w:pPr>
        <w:pStyle w:val="a3"/>
        <w:ind w:right="55"/>
        <w:jc w:val="both"/>
        <w:rPr>
          <w:b/>
          <w:sz w:val="20"/>
        </w:rPr>
      </w:pPr>
      <w:r>
        <w:rPr>
          <w:b/>
          <w:sz w:val="20"/>
        </w:rPr>
        <w:t>Исполнитель</w:t>
      </w:r>
      <w:r w:rsidR="00CB4C27" w:rsidRPr="006E04F1">
        <w:rPr>
          <w:b/>
          <w:sz w:val="20"/>
        </w:rPr>
        <w:t>:</w:t>
      </w:r>
      <w:r w:rsidR="00CE0918" w:rsidRPr="00CE0918">
        <w:rPr>
          <w:b/>
          <w:sz w:val="20"/>
        </w:rPr>
        <w:t xml:space="preserve"> </w:t>
      </w:r>
    </w:p>
    <w:p w14:paraId="3FF964F8" w14:textId="77777777" w:rsidR="001F63A5" w:rsidRDefault="001F63A5" w:rsidP="004217D5">
      <w:pPr>
        <w:pStyle w:val="a3"/>
        <w:ind w:right="55"/>
        <w:jc w:val="both"/>
        <w:rPr>
          <w:sz w:val="20"/>
        </w:rPr>
      </w:pPr>
      <w:r>
        <w:rPr>
          <w:sz w:val="20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</w:r>
    </w:p>
    <w:p w14:paraId="5DA35E4D" w14:textId="77777777" w:rsidR="001F63A5" w:rsidRDefault="001F63A5" w:rsidP="004217D5">
      <w:pPr>
        <w:pStyle w:val="a3"/>
        <w:ind w:right="55"/>
        <w:jc w:val="both"/>
        <w:rPr>
          <w:sz w:val="20"/>
        </w:rPr>
      </w:pPr>
      <w:r>
        <w:rPr>
          <w:sz w:val="20"/>
        </w:rPr>
        <w:t>Место нахождения: 443090, г. Самара, ул. Советской Армии, 141</w:t>
      </w:r>
    </w:p>
    <w:p w14:paraId="5F659280" w14:textId="77777777" w:rsidR="00163914" w:rsidRDefault="00163914" w:rsidP="00163914">
      <w:pPr>
        <w:pStyle w:val="a3"/>
        <w:ind w:right="55"/>
        <w:jc w:val="both"/>
        <w:rPr>
          <w:sz w:val="20"/>
        </w:rPr>
      </w:pPr>
      <w:r>
        <w:rPr>
          <w:sz w:val="20"/>
        </w:rPr>
        <w:t>Тел.:8(846)933-89-00, e-mail:</w:t>
      </w:r>
      <w:r>
        <w:rPr>
          <w:sz w:val="20"/>
          <w:lang w:val="en-US"/>
        </w:rPr>
        <w:t>rector</w:t>
      </w:r>
      <w:r>
        <w:rPr>
          <w:sz w:val="20"/>
        </w:rPr>
        <w:t xml:space="preserve">@sseu.ru, </w:t>
      </w:r>
      <w:r>
        <w:rPr>
          <w:sz w:val="20"/>
          <w:lang w:val="en-US"/>
        </w:rPr>
        <w:t>dogovor</w:t>
      </w:r>
      <w:r>
        <w:rPr>
          <w:sz w:val="20"/>
        </w:rPr>
        <w:t>@sseu.ru (договорный отдел)</w:t>
      </w:r>
    </w:p>
    <w:p w14:paraId="56B2333B" w14:textId="77777777" w:rsidR="001F63A5" w:rsidRDefault="001F63A5" w:rsidP="004217D5">
      <w:pPr>
        <w:pStyle w:val="a3"/>
        <w:ind w:right="55"/>
        <w:jc w:val="both"/>
        <w:rPr>
          <w:sz w:val="20"/>
        </w:rPr>
      </w:pPr>
      <w:r>
        <w:rPr>
          <w:sz w:val="20"/>
        </w:rPr>
        <w:t>ИНН 6318100897 КПП 631801001 Получатель: УФК по Самарской области (ФГАОУ ВО «СГЭУ»</w:t>
      </w:r>
      <w:r w:rsidR="00163914" w:rsidRPr="00163914">
        <w:rPr>
          <w:sz w:val="20"/>
        </w:rPr>
        <w:t>,</w:t>
      </w:r>
      <w:r>
        <w:rPr>
          <w:sz w:val="20"/>
        </w:rPr>
        <w:t xml:space="preserve"> л/с 30426К30370) </w:t>
      </w:r>
    </w:p>
    <w:p w14:paraId="0D644C82" w14:textId="77777777" w:rsidR="001F63A5" w:rsidRDefault="001F63A5" w:rsidP="004217D5">
      <w:pPr>
        <w:pStyle w:val="a3"/>
        <w:ind w:right="55"/>
        <w:jc w:val="both"/>
        <w:rPr>
          <w:sz w:val="20"/>
        </w:rPr>
      </w:pPr>
      <w:r>
        <w:rPr>
          <w:sz w:val="20"/>
        </w:rPr>
        <w:t>Наименование банка: ОТДЕЛЕНИЕ САМАРА БАНКА РОССИИ//УФК по Самарской области г</w:t>
      </w:r>
      <w:r w:rsidR="00163914">
        <w:rPr>
          <w:sz w:val="20"/>
        </w:rPr>
        <w:t>.</w:t>
      </w:r>
      <w:r>
        <w:rPr>
          <w:sz w:val="20"/>
        </w:rPr>
        <w:t xml:space="preserve"> Самара</w:t>
      </w:r>
    </w:p>
    <w:p w14:paraId="5BD7C42F" w14:textId="77777777" w:rsidR="001F63A5" w:rsidRDefault="001F63A5" w:rsidP="004217D5">
      <w:pPr>
        <w:pStyle w:val="a3"/>
        <w:ind w:right="55"/>
        <w:jc w:val="both"/>
        <w:rPr>
          <w:sz w:val="20"/>
        </w:rPr>
      </w:pPr>
      <w:r>
        <w:rPr>
          <w:sz w:val="20"/>
        </w:rPr>
        <w:t>БИК 013601205 ЕКС 40102810545370000036- (кор. счет) Номер счета 03214643000000014200- (банковский счет)</w:t>
      </w:r>
    </w:p>
    <w:p w14:paraId="7F8E184F" w14:textId="77777777" w:rsidR="001F63A5" w:rsidRDefault="001F63A5" w:rsidP="004217D5">
      <w:pPr>
        <w:pStyle w:val="a3"/>
        <w:ind w:right="55"/>
        <w:jc w:val="both"/>
        <w:rPr>
          <w:sz w:val="20"/>
        </w:rPr>
      </w:pPr>
      <w:r>
        <w:rPr>
          <w:sz w:val="20"/>
        </w:rPr>
        <w:t>КБК 00000000000000000130 (платные образовательные услуги)</w:t>
      </w:r>
    </w:p>
    <w:p w14:paraId="09479BB8" w14:textId="77777777" w:rsidR="004217D5" w:rsidRPr="004217D5" w:rsidRDefault="001F63A5" w:rsidP="004217D5">
      <w:pPr>
        <w:pStyle w:val="a3"/>
        <w:ind w:right="55"/>
        <w:jc w:val="both"/>
        <w:rPr>
          <w:sz w:val="20"/>
        </w:rPr>
      </w:pPr>
      <w:r>
        <w:rPr>
          <w:sz w:val="20"/>
        </w:rPr>
        <w:t>ОКВЭД 85.22 ОКПО 02068367 ОКТМО 36701345000 ОГРН 1026301505120</w:t>
      </w:r>
    </w:p>
    <w:p w14:paraId="1B2D8FA1" w14:textId="77777777" w:rsidR="004217D5" w:rsidRPr="004217D5" w:rsidRDefault="004217D5" w:rsidP="00841BBB">
      <w:pPr>
        <w:pStyle w:val="a3"/>
        <w:tabs>
          <w:tab w:val="left" w:pos="10205"/>
        </w:tabs>
        <w:ind w:right="-1"/>
        <w:jc w:val="both"/>
        <w:rPr>
          <w:b/>
          <w:sz w:val="10"/>
          <w:szCs w:val="10"/>
        </w:rPr>
      </w:pPr>
    </w:p>
    <w:p w14:paraId="3DEBC64A" w14:textId="77777777" w:rsidR="00163914" w:rsidRPr="001F2BC8" w:rsidRDefault="00163914" w:rsidP="00163914">
      <w:pPr>
        <w:pStyle w:val="a9"/>
        <w:ind w:left="0"/>
        <w:jc w:val="both"/>
        <w:outlineLvl w:val="0"/>
        <w:rPr>
          <w:rStyle w:val="FontStyle24"/>
          <w:sz w:val="20"/>
          <w:szCs w:val="20"/>
        </w:rPr>
      </w:pPr>
      <w:r w:rsidRPr="001F2BC8">
        <w:rPr>
          <w:rStyle w:val="FontStyle24"/>
          <w:b/>
          <w:sz w:val="20"/>
          <w:szCs w:val="20"/>
        </w:rPr>
        <w:t>Обучающийся:</w:t>
      </w:r>
      <w:r w:rsidRPr="001F2BC8">
        <w:rPr>
          <w:rStyle w:val="FontStyle24"/>
          <w:sz w:val="20"/>
          <w:szCs w:val="20"/>
        </w:rPr>
        <w:t xml:space="preserve"> </w:t>
      </w:r>
      <w:r w:rsidRPr="001F2BC8">
        <w:rPr>
          <w:rStyle w:val="FontStyle24"/>
          <w:b/>
          <w:sz w:val="20"/>
          <w:szCs w:val="20"/>
        </w:rPr>
        <w:t>___________________________</w:t>
      </w:r>
    </w:p>
    <w:p w14:paraId="1922E492" w14:textId="77777777" w:rsidR="00163914" w:rsidRPr="001F2BC8" w:rsidRDefault="00163914" w:rsidP="00163914">
      <w:pPr>
        <w:pStyle w:val="a9"/>
        <w:ind w:left="0"/>
        <w:jc w:val="both"/>
        <w:outlineLvl w:val="0"/>
        <w:rPr>
          <w:rStyle w:val="FontStyle24"/>
          <w:sz w:val="20"/>
          <w:szCs w:val="20"/>
        </w:rPr>
      </w:pPr>
      <w:r w:rsidRPr="001F2BC8">
        <w:rPr>
          <w:rStyle w:val="FontStyle24"/>
          <w:sz w:val="20"/>
          <w:szCs w:val="20"/>
        </w:rPr>
        <w:t>Дата рождения: ______, Место рождения: _______, Паспорт РФ, серия: _____, № _______, выдан: _______ года, __________, № подр. ______. Дата регистрации по месту жительства _______года, Код страны: ____, Почтовый адрес: ________.  ИНН: ________, СНИЛС: _______. Телефоны: _________, e-mail: _____________</w:t>
      </w:r>
    </w:p>
    <w:p w14:paraId="6AA766CA" w14:textId="77777777" w:rsidR="00163914" w:rsidRDefault="00163914" w:rsidP="00164EE7">
      <w:pPr>
        <w:pStyle w:val="a3"/>
        <w:ind w:right="55"/>
        <w:jc w:val="both"/>
        <w:rPr>
          <w:b/>
          <w:sz w:val="20"/>
        </w:rPr>
      </w:pPr>
    </w:p>
    <w:p w14:paraId="331F449A" w14:textId="77777777" w:rsidR="00164EE7" w:rsidRPr="00AF141F" w:rsidRDefault="00186740" w:rsidP="00164EE7">
      <w:pPr>
        <w:pStyle w:val="a3"/>
        <w:ind w:right="55"/>
        <w:jc w:val="both"/>
        <w:rPr>
          <w:b/>
          <w:sz w:val="20"/>
        </w:rPr>
      </w:pPr>
      <w:r>
        <w:rPr>
          <w:b/>
          <w:sz w:val="20"/>
        </w:rPr>
        <w:t>Исполнитель</w:t>
      </w:r>
      <w:r w:rsidR="00164EE7" w:rsidRPr="00AF141F">
        <w:rPr>
          <w:b/>
          <w:sz w:val="20"/>
        </w:rPr>
        <w:t xml:space="preserve">                                                               </w:t>
      </w:r>
      <w:r w:rsidR="0073751B">
        <w:rPr>
          <w:b/>
          <w:sz w:val="20"/>
        </w:rPr>
        <w:t xml:space="preserve">             </w:t>
      </w:r>
      <w:r w:rsidR="00164EE7" w:rsidRPr="00AF141F">
        <w:rPr>
          <w:b/>
          <w:sz w:val="20"/>
        </w:rPr>
        <w:t xml:space="preserve">                           </w:t>
      </w:r>
      <w:r w:rsidR="009B2306">
        <w:rPr>
          <w:b/>
          <w:sz w:val="20"/>
        </w:rPr>
        <w:t xml:space="preserve">                  </w:t>
      </w:r>
      <w:r w:rsidR="00164EE7" w:rsidRPr="00AF141F">
        <w:rPr>
          <w:b/>
          <w:sz w:val="20"/>
        </w:rPr>
        <w:t xml:space="preserve"> </w:t>
      </w:r>
      <w:r w:rsidR="009B2306" w:rsidRPr="009B2306">
        <w:rPr>
          <w:b/>
          <w:sz w:val="20"/>
        </w:rPr>
        <w:t>Обучающийся</w:t>
      </w:r>
    </w:p>
    <w:p w14:paraId="281A64FA" w14:textId="1EE0C278" w:rsidR="00CE0918" w:rsidRPr="00647A07" w:rsidRDefault="00C36014" w:rsidP="00164EE7">
      <w:pPr>
        <w:pStyle w:val="a3"/>
        <w:ind w:right="55"/>
        <w:jc w:val="both"/>
        <w:rPr>
          <w:sz w:val="20"/>
        </w:rPr>
      </w:pPr>
      <w:r>
        <w:rPr>
          <w:sz w:val="20"/>
        </w:rPr>
        <w:t>____________________________</w:t>
      </w:r>
      <w:r w:rsidR="00FD35F1" w:rsidRPr="00647A07">
        <w:rPr>
          <w:sz w:val="20"/>
        </w:rPr>
        <w:tab/>
      </w:r>
      <w:r w:rsidR="00164EE7" w:rsidRPr="00647A07">
        <w:rPr>
          <w:sz w:val="20"/>
        </w:rPr>
        <w:t xml:space="preserve">                                                                                           </w:t>
      </w:r>
    </w:p>
    <w:p w14:paraId="17A0A45D" w14:textId="77777777" w:rsidR="00164EE7" w:rsidRPr="00647A07" w:rsidRDefault="0073751B" w:rsidP="0073751B">
      <w:pPr>
        <w:pStyle w:val="a3"/>
        <w:ind w:left="2880" w:right="55" w:firstLine="720"/>
        <w:jc w:val="both"/>
        <w:rPr>
          <w:sz w:val="20"/>
        </w:rPr>
      </w:pPr>
      <w:r w:rsidRPr="00647A07">
        <w:rPr>
          <w:sz w:val="20"/>
        </w:rPr>
        <w:t xml:space="preserve">                                                        </w:t>
      </w:r>
      <w:r w:rsidR="00164EE7" w:rsidRPr="00647A07">
        <w:rPr>
          <w:sz w:val="20"/>
        </w:rPr>
        <w:t xml:space="preserve">       </w:t>
      </w:r>
      <w:r w:rsidR="00CA33B5">
        <w:rPr>
          <w:sz w:val="20"/>
        </w:rPr>
        <w:t>___________________________</w:t>
      </w:r>
      <w:r w:rsidR="00164EE7" w:rsidRPr="00647A07">
        <w:rPr>
          <w:sz w:val="20"/>
        </w:rPr>
        <w:t xml:space="preserve">       </w:t>
      </w:r>
    </w:p>
    <w:p w14:paraId="08CE3996" w14:textId="77777777" w:rsidR="00CE0918" w:rsidRPr="00647A07" w:rsidRDefault="00CE0918" w:rsidP="00164EE7">
      <w:pPr>
        <w:ind w:right="55"/>
        <w:jc w:val="both"/>
      </w:pPr>
    </w:p>
    <w:p w14:paraId="6A83F300" w14:textId="3EA09373" w:rsidR="00CE0918" w:rsidRPr="00163914" w:rsidRDefault="00164EE7" w:rsidP="00164EE7">
      <w:pPr>
        <w:ind w:right="55"/>
        <w:jc w:val="both"/>
      </w:pPr>
      <w:r w:rsidRPr="00647A07">
        <w:t xml:space="preserve">_________________ </w:t>
      </w:r>
      <w:r w:rsidR="00C36014">
        <w:t xml:space="preserve">                            </w:t>
      </w:r>
      <w:r w:rsidR="00FD35F1" w:rsidRPr="00647A07">
        <w:t xml:space="preserve">                                                                          </w:t>
      </w:r>
      <w:r w:rsidR="00CE0918" w:rsidRPr="00647A07">
        <w:t>_____________</w:t>
      </w:r>
      <w:r w:rsidR="00163914" w:rsidRPr="002647F5">
        <w:t>/</w:t>
      </w:r>
      <w:r w:rsidR="00CE0918" w:rsidRPr="00647A07">
        <w:t>______________</w:t>
      </w:r>
      <w:r w:rsidR="00163914" w:rsidRPr="002647F5">
        <w:t>/</w:t>
      </w:r>
    </w:p>
    <w:p w14:paraId="630E3A17" w14:textId="77777777" w:rsidR="00164EE7" w:rsidRPr="00AD6303" w:rsidRDefault="00164EE7" w:rsidP="00CE0918">
      <w:pPr>
        <w:ind w:left="2880" w:right="55" w:firstLine="720"/>
        <w:jc w:val="both"/>
      </w:pPr>
      <w:r w:rsidRPr="00AD6303">
        <w:t xml:space="preserve">    </w:t>
      </w:r>
    </w:p>
    <w:p w14:paraId="33D75E32" w14:textId="77777777" w:rsidR="00CE0918" w:rsidRDefault="00164EE7" w:rsidP="00164EE7">
      <w:pPr>
        <w:ind w:right="55"/>
        <w:jc w:val="center"/>
        <w:rPr>
          <w:sz w:val="16"/>
        </w:rPr>
      </w:pPr>
      <w:r w:rsidRPr="00AD6303">
        <w:rPr>
          <w:sz w:val="16"/>
        </w:rPr>
        <w:t xml:space="preserve">        М.П. </w:t>
      </w:r>
      <w:r w:rsidRPr="00AD6303">
        <w:rPr>
          <w:sz w:val="16"/>
        </w:rPr>
        <w:tab/>
        <w:t xml:space="preserve">                                                            </w:t>
      </w:r>
      <w:r w:rsidR="0073751B">
        <w:rPr>
          <w:sz w:val="16"/>
        </w:rPr>
        <w:t xml:space="preserve">                                                                                                   </w:t>
      </w:r>
      <w:r>
        <w:rPr>
          <w:sz w:val="16"/>
        </w:rPr>
        <w:tab/>
        <w:t xml:space="preserve">(Фамилия, инициалы, </w:t>
      </w:r>
      <w:r w:rsidRPr="00AD6303">
        <w:rPr>
          <w:sz w:val="16"/>
        </w:rPr>
        <w:t>подпись)</w:t>
      </w:r>
      <w:r>
        <w:rPr>
          <w:sz w:val="16"/>
        </w:rPr>
        <w:t xml:space="preserve">                     </w:t>
      </w:r>
    </w:p>
    <w:p w14:paraId="684575D5" w14:textId="77777777" w:rsidR="00CE0918" w:rsidRDefault="00CE0918" w:rsidP="00164EE7">
      <w:pPr>
        <w:ind w:right="55"/>
        <w:jc w:val="center"/>
        <w:rPr>
          <w:sz w:val="16"/>
        </w:rPr>
      </w:pPr>
    </w:p>
    <w:p w14:paraId="4BC66C22" w14:textId="77777777" w:rsidR="00CE0918" w:rsidRPr="00163914" w:rsidRDefault="00CE0918" w:rsidP="00CE0918">
      <w:pPr>
        <w:rPr>
          <w:sz w:val="16"/>
        </w:rPr>
      </w:pPr>
      <w:r>
        <w:rPr>
          <w:sz w:val="16"/>
        </w:rPr>
        <w:t xml:space="preserve">Исполнитель: </w:t>
      </w:r>
      <w:r w:rsidR="00163914">
        <w:rPr>
          <w:sz w:val="16"/>
        </w:rPr>
        <w:t>_______________</w:t>
      </w:r>
    </w:p>
    <w:p w14:paraId="162F2294" w14:textId="77777777" w:rsidR="00B4024C" w:rsidRDefault="00164EE7" w:rsidP="00CE0918">
      <w:pPr>
        <w:ind w:right="55"/>
        <w:jc w:val="both"/>
        <w:rPr>
          <w:sz w:val="16"/>
        </w:rPr>
      </w:pPr>
      <w:r>
        <w:rPr>
          <w:sz w:val="16"/>
        </w:rPr>
        <w:t xml:space="preserve">                                           </w:t>
      </w:r>
      <w:r w:rsidR="00B4024C">
        <w:rPr>
          <w:sz w:val="16"/>
        </w:rPr>
        <w:t xml:space="preserve">                                 </w:t>
      </w:r>
    </w:p>
    <w:sectPr w:rsidR="00B4024C" w:rsidSect="002647F5">
      <w:pgSz w:w="11906" w:h="16838"/>
      <w:pgMar w:top="284" w:right="567" w:bottom="142" w:left="794" w:header="3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FA3C0" w14:textId="77777777" w:rsidR="00835BC0" w:rsidRDefault="00835BC0" w:rsidP="001F63A5">
      <w:r>
        <w:separator/>
      </w:r>
    </w:p>
  </w:endnote>
  <w:endnote w:type="continuationSeparator" w:id="0">
    <w:p w14:paraId="719E0300" w14:textId="77777777" w:rsidR="00835BC0" w:rsidRDefault="00835BC0" w:rsidP="001F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A5BD4" w14:textId="77777777" w:rsidR="00835BC0" w:rsidRDefault="00835BC0" w:rsidP="001F63A5">
      <w:r>
        <w:separator/>
      </w:r>
    </w:p>
  </w:footnote>
  <w:footnote w:type="continuationSeparator" w:id="0">
    <w:p w14:paraId="29565E1E" w14:textId="77777777" w:rsidR="00835BC0" w:rsidRDefault="00835BC0" w:rsidP="001F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09F2"/>
    <w:multiLevelType w:val="hybridMultilevel"/>
    <w:tmpl w:val="35206270"/>
    <w:lvl w:ilvl="0" w:tplc="660063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C45F9"/>
    <w:multiLevelType w:val="multilevel"/>
    <w:tmpl w:val="6734A62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6256AEC"/>
    <w:multiLevelType w:val="hybridMultilevel"/>
    <w:tmpl w:val="504252F0"/>
    <w:lvl w:ilvl="0" w:tplc="45288A58">
      <w:start w:val="2"/>
      <w:numFmt w:val="decimal"/>
      <w:lvlText w:val="%1."/>
      <w:lvlJc w:val="left"/>
      <w:pPr>
        <w:tabs>
          <w:tab w:val="num" w:pos="1426"/>
        </w:tabs>
        <w:ind w:left="405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14980"/>
    <w:multiLevelType w:val="multilevel"/>
    <w:tmpl w:val="840A1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882393"/>
    <w:multiLevelType w:val="multilevel"/>
    <w:tmpl w:val="834EB8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0A791F"/>
    <w:multiLevelType w:val="hybridMultilevel"/>
    <w:tmpl w:val="2174CB92"/>
    <w:lvl w:ilvl="0" w:tplc="660063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D0926"/>
    <w:multiLevelType w:val="hybridMultilevel"/>
    <w:tmpl w:val="F59C15B8"/>
    <w:lvl w:ilvl="0" w:tplc="660063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34C8C"/>
    <w:multiLevelType w:val="multilevel"/>
    <w:tmpl w:val="AB78AE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3D60394"/>
    <w:multiLevelType w:val="multilevel"/>
    <w:tmpl w:val="F5CE69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BD7C0B"/>
    <w:multiLevelType w:val="hybridMultilevel"/>
    <w:tmpl w:val="F3C69D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2247E"/>
    <w:multiLevelType w:val="multilevel"/>
    <w:tmpl w:val="5A32AB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437A1"/>
    <w:multiLevelType w:val="hybridMultilevel"/>
    <w:tmpl w:val="A2926E06"/>
    <w:lvl w:ilvl="0" w:tplc="6FC8CCDC">
      <w:start w:val="4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8F30060"/>
    <w:multiLevelType w:val="hybridMultilevel"/>
    <w:tmpl w:val="B9546EAA"/>
    <w:lvl w:ilvl="0" w:tplc="6600636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094F9E"/>
    <w:multiLevelType w:val="multilevel"/>
    <w:tmpl w:val="5A3C1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1AC7A18"/>
    <w:multiLevelType w:val="multilevel"/>
    <w:tmpl w:val="A77A9A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EF5458"/>
    <w:multiLevelType w:val="multilevel"/>
    <w:tmpl w:val="16CE56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B9D4F2D"/>
    <w:multiLevelType w:val="multilevel"/>
    <w:tmpl w:val="4A16B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CEF7FFA"/>
    <w:multiLevelType w:val="hybridMultilevel"/>
    <w:tmpl w:val="170EC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B332D"/>
    <w:multiLevelType w:val="hybridMultilevel"/>
    <w:tmpl w:val="8D28C28A"/>
    <w:lvl w:ilvl="0" w:tplc="527CEFB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E841AA5"/>
    <w:multiLevelType w:val="multilevel"/>
    <w:tmpl w:val="C67070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0BE7635"/>
    <w:multiLevelType w:val="multilevel"/>
    <w:tmpl w:val="4C4C5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1" w15:restartNumberingAfterBreak="0">
    <w:nsid w:val="74AB1C3A"/>
    <w:multiLevelType w:val="multilevel"/>
    <w:tmpl w:val="C44040F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/>
        <w:i/>
        <w:sz w:val="22"/>
        <w:szCs w:val="22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ascii="Times New Roman" w:hAnsi="Times New Roman" w:cs="Times New Roman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/>
        <w:i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/>
        <w:i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/>
        <w:i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Times New Roman" w:hAnsi="Times New Roman" w:cs="Times New Roman"/>
        <w:i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/>
        <w:i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/>
        <w:i/>
        <w:sz w:val="22"/>
        <w:szCs w:val="22"/>
      </w:rPr>
    </w:lvl>
  </w:abstractNum>
  <w:abstractNum w:abstractNumId="22" w15:restartNumberingAfterBreak="0">
    <w:nsid w:val="752859CB"/>
    <w:multiLevelType w:val="hybridMultilevel"/>
    <w:tmpl w:val="8B3E471C"/>
    <w:lvl w:ilvl="0" w:tplc="79122C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5B569C"/>
    <w:multiLevelType w:val="hybridMultilevel"/>
    <w:tmpl w:val="3CEC9822"/>
    <w:lvl w:ilvl="0" w:tplc="B420E1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9"/>
  </w:num>
  <w:num w:numId="5">
    <w:abstractNumId w:val="20"/>
  </w:num>
  <w:num w:numId="6">
    <w:abstractNumId w:val="1"/>
  </w:num>
  <w:num w:numId="7">
    <w:abstractNumId w:val="16"/>
  </w:num>
  <w:num w:numId="8">
    <w:abstractNumId w:val="4"/>
  </w:num>
  <w:num w:numId="9">
    <w:abstractNumId w:val="7"/>
  </w:num>
  <w:num w:numId="10">
    <w:abstractNumId w:val="8"/>
  </w:num>
  <w:num w:numId="11">
    <w:abstractNumId w:val="22"/>
  </w:num>
  <w:num w:numId="12">
    <w:abstractNumId w:val="6"/>
  </w:num>
  <w:num w:numId="13">
    <w:abstractNumId w:val="10"/>
  </w:num>
  <w:num w:numId="14">
    <w:abstractNumId w:val="3"/>
  </w:num>
  <w:num w:numId="15">
    <w:abstractNumId w:val="12"/>
  </w:num>
  <w:num w:numId="16">
    <w:abstractNumId w:val="0"/>
  </w:num>
  <w:num w:numId="17">
    <w:abstractNumId w:val="5"/>
  </w:num>
  <w:num w:numId="18">
    <w:abstractNumId w:val="23"/>
  </w:num>
  <w:num w:numId="1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11"/>
  </w:num>
  <w:num w:numId="23">
    <w:abstractNumId w:val="9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A5"/>
    <w:rsid w:val="00033197"/>
    <w:rsid w:val="00040C4F"/>
    <w:rsid w:val="00043BE5"/>
    <w:rsid w:val="000937DD"/>
    <w:rsid w:val="000B5878"/>
    <w:rsid w:val="000D39F7"/>
    <w:rsid w:val="000F313F"/>
    <w:rsid w:val="000F3259"/>
    <w:rsid w:val="000F69B4"/>
    <w:rsid w:val="00116B3A"/>
    <w:rsid w:val="00126862"/>
    <w:rsid w:val="00152796"/>
    <w:rsid w:val="00163914"/>
    <w:rsid w:val="00164EE7"/>
    <w:rsid w:val="0018485C"/>
    <w:rsid w:val="00186740"/>
    <w:rsid w:val="00193BD2"/>
    <w:rsid w:val="001F63A5"/>
    <w:rsid w:val="00206D07"/>
    <w:rsid w:val="00223206"/>
    <w:rsid w:val="002647F5"/>
    <w:rsid w:val="002B1E5E"/>
    <w:rsid w:val="002D114A"/>
    <w:rsid w:val="002E1E5A"/>
    <w:rsid w:val="00315F85"/>
    <w:rsid w:val="0031684C"/>
    <w:rsid w:val="0035476F"/>
    <w:rsid w:val="003941F0"/>
    <w:rsid w:val="003D0F3C"/>
    <w:rsid w:val="003D21B5"/>
    <w:rsid w:val="003F122B"/>
    <w:rsid w:val="00400BA9"/>
    <w:rsid w:val="00411F7F"/>
    <w:rsid w:val="00416D57"/>
    <w:rsid w:val="004217D5"/>
    <w:rsid w:val="00435682"/>
    <w:rsid w:val="0046435C"/>
    <w:rsid w:val="0047620F"/>
    <w:rsid w:val="004B61E5"/>
    <w:rsid w:val="004E20E3"/>
    <w:rsid w:val="004F77F6"/>
    <w:rsid w:val="005014CC"/>
    <w:rsid w:val="00501FB3"/>
    <w:rsid w:val="005318C1"/>
    <w:rsid w:val="00536409"/>
    <w:rsid w:val="00536D09"/>
    <w:rsid w:val="00542E97"/>
    <w:rsid w:val="00592CE5"/>
    <w:rsid w:val="005938CE"/>
    <w:rsid w:val="00594C75"/>
    <w:rsid w:val="005A05E7"/>
    <w:rsid w:val="005A6D92"/>
    <w:rsid w:val="005E6E7D"/>
    <w:rsid w:val="005F5CEE"/>
    <w:rsid w:val="00647A07"/>
    <w:rsid w:val="006513EC"/>
    <w:rsid w:val="00666690"/>
    <w:rsid w:val="006777F0"/>
    <w:rsid w:val="006C3DB4"/>
    <w:rsid w:val="006F4419"/>
    <w:rsid w:val="006F667E"/>
    <w:rsid w:val="00704BD1"/>
    <w:rsid w:val="0073059E"/>
    <w:rsid w:val="0073751B"/>
    <w:rsid w:val="0074205E"/>
    <w:rsid w:val="0075026C"/>
    <w:rsid w:val="00767560"/>
    <w:rsid w:val="00791333"/>
    <w:rsid w:val="0079148C"/>
    <w:rsid w:val="007D24FB"/>
    <w:rsid w:val="007F3199"/>
    <w:rsid w:val="007F3A5D"/>
    <w:rsid w:val="007F7427"/>
    <w:rsid w:val="00835BC0"/>
    <w:rsid w:val="0083613E"/>
    <w:rsid w:val="00841BBB"/>
    <w:rsid w:val="00846965"/>
    <w:rsid w:val="0089378A"/>
    <w:rsid w:val="008B2439"/>
    <w:rsid w:val="008B6754"/>
    <w:rsid w:val="008E5E37"/>
    <w:rsid w:val="008F0541"/>
    <w:rsid w:val="00903281"/>
    <w:rsid w:val="0093203B"/>
    <w:rsid w:val="00932105"/>
    <w:rsid w:val="00965A60"/>
    <w:rsid w:val="00975681"/>
    <w:rsid w:val="00993D82"/>
    <w:rsid w:val="009A3FA1"/>
    <w:rsid w:val="009B2306"/>
    <w:rsid w:val="009B2B44"/>
    <w:rsid w:val="009E4752"/>
    <w:rsid w:val="009F4A10"/>
    <w:rsid w:val="009F7262"/>
    <w:rsid w:val="00A21008"/>
    <w:rsid w:val="00A260DD"/>
    <w:rsid w:val="00A2793A"/>
    <w:rsid w:val="00A35E5E"/>
    <w:rsid w:val="00A50AA8"/>
    <w:rsid w:val="00A536D5"/>
    <w:rsid w:val="00AA7A57"/>
    <w:rsid w:val="00AB21E3"/>
    <w:rsid w:val="00AD4255"/>
    <w:rsid w:val="00AE1B3F"/>
    <w:rsid w:val="00AF0AF8"/>
    <w:rsid w:val="00AF241D"/>
    <w:rsid w:val="00AF68B4"/>
    <w:rsid w:val="00B07352"/>
    <w:rsid w:val="00B26311"/>
    <w:rsid w:val="00B4024C"/>
    <w:rsid w:val="00B42C0D"/>
    <w:rsid w:val="00B56405"/>
    <w:rsid w:val="00B6192C"/>
    <w:rsid w:val="00BA783F"/>
    <w:rsid w:val="00BB0C94"/>
    <w:rsid w:val="00BC3036"/>
    <w:rsid w:val="00BC3C95"/>
    <w:rsid w:val="00BE49D1"/>
    <w:rsid w:val="00BF412D"/>
    <w:rsid w:val="00C069A2"/>
    <w:rsid w:val="00C1762E"/>
    <w:rsid w:val="00C36014"/>
    <w:rsid w:val="00C700D1"/>
    <w:rsid w:val="00C808F7"/>
    <w:rsid w:val="00CA33B5"/>
    <w:rsid w:val="00CB3C92"/>
    <w:rsid w:val="00CB4C27"/>
    <w:rsid w:val="00CE0918"/>
    <w:rsid w:val="00D03521"/>
    <w:rsid w:val="00D05835"/>
    <w:rsid w:val="00D43371"/>
    <w:rsid w:val="00D67EAF"/>
    <w:rsid w:val="00D84CB3"/>
    <w:rsid w:val="00D87579"/>
    <w:rsid w:val="00DA01D6"/>
    <w:rsid w:val="00DE3B18"/>
    <w:rsid w:val="00E02325"/>
    <w:rsid w:val="00E476A1"/>
    <w:rsid w:val="00E623D9"/>
    <w:rsid w:val="00E8254D"/>
    <w:rsid w:val="00E94B6D"/>
    <w:rsid w:val="00EA7A30"/>
    <w:rsid w:val="00EC04E9"/>
    <w:rsid w:val="00EC422F"/>
    <w:rsid w:val="00EC5827"/>
    <w:rsid w:val="00ED055F"/>
    <w:rsid w:val="00F06CD6"/>
    <w:rsid w:val="00F31DCE"/>
    <w:rsid w:val="00F360BC"/>
    <w:rsid w:val="00F455D0"/>
    <w:rsid w:val="00F5389E"/>
    <w:rsid w:val="00F54C44"/>
    <w:rsid w:val="00F75690"/>
    <w:rsid w:val="00F86897"/>
    <w:rsid w:val="00FD35F1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762A9"/>
  <w15:docId w15:val="{91C5324C-F12D-4C9E-B851-BFAF5D50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E3"/>
  </w:style>
  <w:style w:type="paragraph" w:styleId="1">
    <w:name w:val="heading 1"/>
    <w:basedOn w:val="a"/>
    <w:next w:val="a"/>
    <w:qFormat/>
    <w:rsid w:val="00AB21E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21E3"/>
    <w:pPr>
      <w:ind w:right="567"/>
    </w:pPr>
    <w:rPr>
      <w:sz w:val="24"/>
    </w:rPr>
  </w:style>
  <w:style w:type="paragraph" w:styleId="3">
    <w:name w:val="Body Text Indent 3"/>
    <w:basedOn w:val="a"/>
    <w:rsid w:val="00AB21E3"/>
    <w:pPr>
      <w:ind w:firstLine="426"/>
    </w:pPr>
    <w:rPr>
      <w:rFonts w:ascii="Courier New" w:hAnsi="Courier New"/>
      <w:spacing w:val="-24"/>
      <w:sz w:val="22"/>
    </w:rPr>
  </w:style>
  <w:style w:type="paragraph" w:styleId="2">
    <w:name w:val="Body Text 2"/>
    <w:basedOn w:val="a"/>
    <w:rsid w:val="00AB21E3"/>
    <w:pPr>
      <w:ind w:right="283"/>
      <w:jc w:val="both"/>
    </w:pPr>
    <w:rPr>
      <w:rFonts w:ascii="Courier New" w:hAnsi="Courier New"/>
      <w:spacing w:val="-24"/>
      <w:sz w:val="22"/>
    </w:rPr>
  </w:style>
  <w:style w:type="paragraph" w:styleId="30">
    <w:name w:val="Body Text 3"/>
    <w:basedOn w:val="a"/>
    <w:rsid w:val="00AB21E3"/>
    <w:pPr>
      <w:ind w:right="567"/>
      <w:jc w:val="both"/>
    </w:pPr>
    <w:rPr>
      <w:rFonts w:ascii="Courier New" w:hAnsi="Courier New"/>
      <w:spacing w:val="-24"/>
      <w:sz w:val="22"/>
    </w:rPr>
  </w:style>
  <w:style w:type="paragraph" w:styleId="a5">
    <w:name w:val="Body Text Indent"/>
    <w:basedOn w:val="a"/>
    <w:rsid w:val="00AB21E3"/>
    <w:pPr>
      <w:ind w:right="567" w:firstLine="426"/>
      <w:jc w:val="both"/>
    </w:pPr>
    <w:rPr>
      <w:sz w:val="24"/>
    </w:rPr>
  </w:style>
  <w:style w:type="paragraph" w:styleId="a6">
    <w:name w:val="Balloon Text"/>
    <w:basedOn w:val="a"/>
    <w:semiHidden/>
    <w:rsid w:val="00BC3C95"/>
    <w:rPr>
      <w:rFonts w:ascii="Tahoma" w:hAnsi="Tahoma" w:cs="Tahoma"/>
      <w:sz w:val="16"/>
      <w:szCs w:val="16"/>
    </w:rPr>
  </w:style>
  <w:style w:type="character" w:customStyle="1" w:styleId="a7">
    <w:name w:val="Сноска_"/>
    <w:basedOn w:val="a0"/>
    <w:link w:val="a8"/>
    <w:rsid w:val="00CE0918"/>
    <w:rPr>
      <w:b/>
      <w:bCs/>
      <w:sz w:val="23"/>
      <w:szCs w:val="23"/>
      <w:shd w:val="clear" w:color="auto" w:fill="FFFFFF"/>
    </w:rPr>
  </w:style>
  <w:style w:type="paragraph" w:customStyle="1" w:styleId="a8">
    <w:name w:val="Сноска"/>
    <w:basedOn w:val="a"/>
    <w:link w:val="a7"/>
    <w:rsid w:val="00CE0918"/>
    <w:pPr>
      <w:widowControl w:val="0"/>
      <w:shd w:val="clear" w:color="auto" w:fill="FFFFFF"/>
      <w:spacing w:line="0" w:lineRule="atLeast"/>
    </w:pPr>
    <w:rPr>
      <w:b/>
      <w:bCs/>
      <w:sz w:val="23"/>
      <w:szCs w:val="23"/>
    </w:rPr>
  </w:style>
  <w:style w:type="paragraph" w:styleId="a9">
    <w:name w:val="List Paragraph"/>
    <w:basedOn w:val="a"/>
    <w:uiPriority w:val="34"/>
    <w:qFormat/>
    <w:rsid w:val="00704BD1"/>
    <w:pPr>
      <w:ind w:left="720"/>
      <w:contextualSpacing/>
    </w:pPr>
  </w:style>
  <w:style w:type="character" w:customStyle="1" w:styleId="FontStyle24">
    <w:name w:val="Font Style24"/>
    <w:basedOn w:val="a0"/>
    <w:rsid w:val="00FD35F1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1F63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F63A5"/>
  </w:style>
  <w:style w:type="paragraph" w:styleId="ac">
    <w:name w:val="footer"/>
    <w:basedOn w:val="a"/>
    <w:link w:val="ad"/>
    <w:unhideWhenUsed/>
    <w:rsid w:val="001F63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F63A5"/>
  </w:style>
  <w:style w:type="character" w:styleId="ae">
    <w:name w:val="annotation reference"/>
    <w:basedOn w:val="a0"/>
    <w:semiHidden/>
    <w:unhideWhenUsed/>
    <w:rsid w:val="00542E9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542E97"/>
  </w:style>
  <w:style w:type="character" w:customStyle="1" w:styleId="af0">
    <w:name w:val="Текст примечания Знак"/>
    <w:basedOn w:val="a0"/>
    <w:link w:val="af"/>
    <w:semiHidden/>
    <w:rsid w:val="00542E97"/>
  </w:style>
  <w:style w:type="paragraph" w:styleId="af1">
    <w:name w:val="annotation subject"/>
    <w:basedOn w:val="af"/>
    <w:next w:val="af"/>
    <w:link w:val="af2"/>
    <w:semiHidden/>
    <w:unhideWhenUsed/>
    <w:rsid w:val="00542E9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542E97"/>
    <w:rPr>
      <w:b/>
      <w:bCs/>
    </w:rPr>
  </w:style>
  <w:style w:type="character" w:customStyle="1" w:styleId="a4">
    <w:name w:val="Основной текст Знак"/>
    <w:basedOn w:val="a0"/>
    <w:link w:val="a3"/>
    <w:rsid w:val="001639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pinA.O\AppData\Local\Temp\&#1044;&#1057;%20&#1050;&#1086;&#1083;&#1083;%20&#1076;&#1086;&#1075;&#1086;&#1074;&#1086;&#1088;%20&#1057;&#1090;&#1091;&#1076;&#1077;&#1085;&#1090;2022.dotx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ДС Колл договор Студент2022.dotx</Template>
  <TotalTime>0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СГЭА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Репин Алексей Олегович</dc:creator>
  <cp:lastModifiedBy>Репин Алексей Олегович</cp:lastModifiedBy>
  <cp:revision>2</cp:revision>
  <cp:lastPrinted>2024-03-13T05:31:00Z</cp:lastPrinted>
  <dcterms:created xsi:type="dcterms:W3CDTF">2024-06-19T05:27:00Z</dcterms:created>
  <dcterms:modified xsi:type="dcterms:W3CDTF">2024-06-19T05:27:00Z</dcterms:modified>
</cp:coreProperties>
</file>