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0" w:rsidRDefault="00CB5D20">
      <w:pPr>
        <w:pStyle w:val="BodyText"/>
        <w:spacing w:before="69"/>
        <w:ind w:right="567"/>
        <w:jc w:val="right"/>
      </w:pPr>
      <w:r>
        <w:rPr>
          <w:spacing w:val="-1"/>
        </w:rPr>
        <w:t>УТВЕРЖДАЮ</w:t>
      </w:r>
    </w:p>
    <w:p w:rsidR="00CB5D20" w:rsidRDefault="00CB5D20" w:rsidP="00085B41">
      <w:pPr>
        <w:pStyle w:val="BodyText"/>
        <w:spacing w:before="51" w:line="276" w:lineRule="auto"/>
        <w:ind w:left="9593" w:right="556"/>
      </w:pPr>
      <w:r>
        <w:t xml:space="preserve">Директор Сызранского филиала </w:t>
      </w:r>
    </w:p>
    <w:p w:rsidR="00CB5D20" w:rsidRDefault="00CB5D20" w:rsidP="00085B41">
      <w:pPr>
        <w:pStyle w:val="BodyText"/>
        <w:spacing w:before="51" w:line="276" w:lineRule="auto"/>
        <w:ind w:left="9593" w:right="556"/>
      </w:pPr>
      <w:r>
        <w:t>ФГБОУ ВО</w:t>
      </w:r>
      <w:r>
        <w:rPr>
          <w:spacing w:val="-8"/>
        </w:rPr>
        <w:t xml:space="preserve"> </w:t>
      </w:r>
      <w:r>
        <w:t>«СГЭУ»</w:t>
      </w:r>
    </w:p>
    <w:p w:rsidR="00CB5D20" w:rsidRDefault="00CB5D20">
      <w:pPr>
        <w:pStyle w:val="BodyText"/>
        <w:tabs>
          <w:tab w:val="left" w:pos="12577"/>
        </w:tabs>
        <w:spacing w:line="321" w:lineRule="exact"/>
        <w:ind w:left="10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Александрова О.Б.</w:t>
      </w:r>
    </w:p>
    <w:p w:rsidR="00CB5D20" w:rsidRDefault="00CB5D20">
      <w:pPr>
        <w:pStyle w:val="BodyText"/>
        <w:tabs>
          <w:tab w:val="left" w:pos="11586"/>
          <w:tab w:val="left" w:pos="13966"/>
        </w:tabs>
        <w:spacing w:before="47"/>
        <w:ind w:left="10606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2024г.</w:t>
      </w:r>
    </w:p>
    <w:p w:rsidR="00CB5D20" w:rsidRDefault="00CB5D20">
      <w:pPr>
        <w:pStyle w:val="BodyText"/>
        <w:spacing w:before="50"/>
        <w:ind w:left="4113" w:right="4474"/>
        <w:jc w:val="center"/>
      </w:pPr>
      <w:r>
        <w:t>План воспитательных мероприятий</w:t>
      </w:r>
    </w:p>
    <w:p w:rsidR="00CB5D20" w:rsidRDefault="00CB5D20">
      <w:pPr>
        <w:pStyle w:val="BodyText"/>
        <w:spacing w:before="48" w:line="276" w:lineRule="auto"/>
        <w:ind w:left="4113" w:right="4477"/>
        <w:jc w:val="center"/>
      </w:pPr>
      <w:r>
        <w:t>обучающихся среднего профессионального образования при получении среднего общего образования</w:t>
      </w:r>
    </w:p>
    <w:p w:rsidR="00CB5D20" w:rsidRDefault="00CB5D20">
      <w:pPr>
        <w:pStyle w:val="BodyText"/>
        <w:spacing w:before="1" w:after="6" w:line="276" w:lineRule="auto"/>
        <w:ind w:left="4903" w:right="5262"/>
        <w:jc w:val="center"/>
      </w:pPr>
      <w:r>
        <w:t>Сызранского филиала ФГАОУ ВО «СГЭУ»</w:t>
      </w:r>
    </w:p>
    <w:p w:rsidR="00CB5D20" w:rsidRDefault="00CB5D20">
      <w:pPr>
        <w:pStyle w:val="BodyText"/>
        <w:spacing w:before="1" w:after="6" w:line="276" w:lineRule="auto"/>
        <w:ind w:left="4903" w:right="5262"/>
        <w:jc w:val="center"/>
      </w:pPr>
      <w:r>
        <w:t xml:space="preserve"> На 2024-2025 учебный год</w:t>
      </w:r>
    </w:p>
    <w:p w:rsidR="00CB5D20" w:rsidRDefault="00CB5D20">
      <w:pPr>
        <w:pStyle w:val="BodyText"/>
        <w:spacing w:before="1" w:after="6" w:line="276" w:lineRule="auto"/>
        <w:ind w:left="4903" w:right="5262"/>
        <w:jc w:val="center"/>
      </w:pPr>
    </w:p>
    <w:tbl>
      <w:tblPr>
        <w:tblW w:w="155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111"/>
        <w:gridCol w:w="2906"/>
        <w:gridCol w:w="2002"/>
        <w:gridCol w:w="2595"/>
        <w:gridCol w:w="3076"/>
      </w:tblGrid>
      <w:tr w:rsidR="00CB5D20">
        <w:trPr>
          <w:trHeight w:val="645"/>
        </w:trPr>
        <w:tc>
          <w:tcPr>
            <w:tcW w:w="816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273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№</w:t>
            </w:r>
          </w:p>
          <w:p w:rsidR="00CB5D20" w:rsidRPr="00994311" w:rsidRDefault="00CB5D20" w:rsidP="00994311">
            <w:pPr>
              <w:pStyle w:val="TableParagraph"/>
              <w:spacing w:line="311" w:lineRule="exact"/>
              <w:ind w:left="218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п\п</w:t>
            </w:r>
          </w:p>
        </w:tc>
        <w:tc>
          <w:tcPr>
            <w:tcW w:w="4111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1245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06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434" w:right="41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Направление</w:t>
            </w:r>
          </w:p>
        </w:tc>
        <w:tc>
          <w:tcPr>
            <w:tcW w:w="2002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139" w:right="12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Срок</w:t>
            </w:r>
          </w:p>
          <w:p w:rsidR="00CB5D20" w:rsidRPr="00994311" w:rsidRDefault="00CB5D20" w:rsidP="00994311">
            <w:pPr>
              <w:pStyle w:val="TableParagraph"/>
              <w:spacing w:line="311" w:lineRule="exact"/>
              <w:ind w:left="140" w:right="12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проведения</w:t>
            </w:r>
          </w:p>
        </w:tc>
        <w:tc>
          <w:tcPr>
            <w:tcW w:w="2595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441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076" w:type="dxa"/>
          </w:tcPr>
          <w:p w:rsidR="00CB5D20" w:rsidRPr="00994311" w:rsidRDefault="00CB5D20" w:rsidP="00994311">
            <w:pPr>
              <w:pStyle w:val="TableParagraph"/>
              <w:spacing w:line="315" w:lineRule="exact"/>
              <w:ind w:left="173" w:right="159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Форма организации и</w:t>
            </w:r>
          </w:p>
          <w:p w:rsidR="00CB5D20" w:rsidRPr="00994311" w:rsidRDefault="00CB5D20" w:rsidP="00994311">
            <w:pPr>
              <w:pStyle w:val="TableParagraph"/>
              <w:spacing w:line="311" w:lineRule="exact"/>
              <w:ind w:left="173" w:right="155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место проведения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906" w:type="dxa"/>
          </w:tcPr>
          <w:p w:rsidR="00CB5D20" w:rsidRPr="00994311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CB5D20" w:rsidRPr="00994311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595" w:type="dxa"/>
          </w:tcPr>
          <w:p w:rsidR="00CB5D20" w:rsidRPr="00994311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Сызранский филиал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B5D20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для студентов старших курсов «Школа кураторов – 2024»</w:t>
            </w:r>
          </w:p>
        </w:tc>
        <w:tc>
          <w:tcPr>
            <w:tcW w:w="2906" w:type="dxa"/>
          </w:tcPr>
          <w:p w:rsidR="00CB5D20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95" w:type="dxa"/>
          </w:tcPr>
          <w:p w:rsidR="00CB5D20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</w:tcPr>
          <w:p w:rsidR="00CB5D20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Сызранский филиал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B5D20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первокурсника»:</w:t>
            </w:r>
          </w:p>
          <w:p w:rsidR="00CB5D20" w:rsidRDefault="00CB5D20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-Организационное собрание с обучающимися учебных групп;</w:t>
            </w:r>
          </w:p>
          <w:p w:rsidR="00CB5D20" w:rsidRDefault="00CB5D20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-Кураторские часы; </w:t>
            </w:r>
          </w:p>
          <w:p w:rsidR="00CB5D20" w:rsidRDefault="00CB5D20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-Экскурсия по филиалу;</w:t>
            </w:r>
          </w:p>
          <w:p w:rsidR="00CB5D20" w:rsidRDefault="00CB5D20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-Встреча со студенческим активом филиала;</w:t>
            </w:r>
          </w:p>
          <w:p w:rsidR="00CB5D20" w:rsidRDefault="00CB5D20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первокурсников «Актив – начало карьеры»;</w:t>
            </w:r>
          </w:p>
          <w:p w:rsidR="00CB5D20" w:rsidRPr="00994311" w:rsidRDefault="00CB5D20" w:rsidP="0009190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Квест для первокурсников «Таинственное исчезновение»</w:t>
            </w:r>
          </w:p>
        </w:tc>
        <w:tc>
          <w:tcPr>
            <w:tcW w:w="2906" w:type="dxa"/>
          </w:tcPr>
          <w:p w:rsidR="00CB5D20" w:rsidRPr="00994311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Pr="00994311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2 - 8 сентября</w:t>
            </w:r>
          </w:p>
        </w:tc>
        <w:tc>
          <w:tcPr>
            <w:tcW w:w="2595" w:type="dxa"/>
          </w:tcPr>
          <w:p w:rsidR="00CB5D20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</w:t>
            </w:r>
          </w:p>
          <w:p w:rsidR="00CB5D20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групп,</w:t>
            </w:r>
          </w:p>
          <w:p w:rsidR="00CB5D20" w:rsidRPr="00994311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Кураторы-наставники</w:t>
            </w:r>
          </w:p>
        </w:tc>
        <w:tc>
          <w:tcPr>
            <w:tcW w:w="3076" w:type="dxa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Экскурсия, встречи, кураторские часы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B5D20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города</w:t>
            </w:r>
          </w:p>
          <w:p w:rsidR="00CB5D20" w:rsidRPr="009814C5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B5D20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CB5D20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сентября</w:t>
            </w:r>
          </w:p>
        </w:tc>
        <w:tc>
          <w:tcPr>
            <w:tcW w:w="2595" w:type="dxa"/>
          </w:tcPr>
          <w:p w:rsidR="00CB5D20" w:rsidRDefault="00CB5D20" w:rsidP="001C7D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ОСО,</w:t>
            </w:r>
          </w:p>
          <w:p w:rsidR="00CB5D20" w:rsidRDefault="00CB5D20" w:rsidP="00785CE0">
            <w:pPr>
              <w:pStyle w:val="TableParagraph"/>
              <w:ind w:left="0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 «От чистого сердца»</w:t>
            </w:r>
          </w:p>
          <w:p w:rsidR="00CB5D20" w:rsidRDefault="00CB5D20" w:rsidP="001C7DFC">
            <w:pPr>
              <w:pStyle w:val="TableParagraph"/>
              <w:ind w:right="448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B5D20" w:rsidRDefault="00CB5D20" w:rsidP="00785C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площадки города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B5D20" w:rsidRDefault="00CB5D20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часа памяти жертвам Беслана</w:t>
            </w:r>
          </w:p>
        </w:tc>
        <w:tc>
          <w:tcPr>
            <w:tcW w:w="2906" w:type="dxa"/>
          </w:tcPr>
          <w:p w:rsidR="00CB5D20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002" w:type="dxa"/>
          </w:tcPr>
          <w:p w:rsidR="00CB5D20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595" w:type="dxa"/>
          </w:tcPr>
          <w:p w:rsidR="00CB5D20" w:rsidRDefault="00CB5D20" w:rsidP="007014EA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Default="00CB5D20" w:rsidP="007014EA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кафедра права</w:t>
            </w:r>
          </w:p>
          <w:p w:rsidR="00CB5D20" w:rsidRDefault="00CB5D20" w:rsidP="001C7DFC">
            <w:pPr>
              <w:pStyle w:val="TableParagraph"/>
              <w:ind w:right="448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B5D20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лекция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B5D20" w:rsidRDefault="00CB5D20" w:rsidP="001174A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безопасного поведения</w:t>
            </w:r>
          </w:p>
        </w:tc>
        <w:tc>
          <w:tcPr>
            <w:tcW w:w="2906" w:type="dxa"/>
          </w:tcPr>
          <w:p w:rsidR="00CB5D20" w:rsidRPr="00994311" w:rsidRDefault="00CB5D20" w:rsidP="001174A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</w:tc>
        <w:tc>
          <w:tcPr>
            <w:tcW w:w="2002" w:type="dxa"/>
          </w:tcPr>
          <w:p w:rsidR="00CB5D20" w:rsidRDefault="00CB5D20" w:rsidP="001174A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сентября</w:t>
            </w:r>
          </w:p>
        </w:tc>
        <w:tc>
          <w:tcPr>
            <w:tcW w:w="2595" w:type="dxa"/>
          </w:tcPr>
          <w:p w:rsidR="00CB5D20" w:rsidRDefault="00CB5D20" w:rsidP="0011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О.Б., доцент кафедры права</w:t>
            </w:r>
          </w:p>
        </w:tc>
        <w:tc>
          <w:tcPr>
            <w:tcW w:w="3076" w:type="dxa"/>
          </w:tcPr>
          <w:p w:rsidR="00CB5D20" w:rsidRDefault="00CB5D20" w:rsidP="001174AF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B5D20" w:rsidRPr="0009190B" w:rsidRDefault="00CB5D20" w:rsidP="00C47C5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«Экстремизм и терроризм в молодежной среде»</w:t>
            </w:r>
          </w:p>
        </w:tc>
        <w:tc>
          <w:tcPr>
            <w:tcW w:w="2906" w:type="dxa"/>
          </w:tcPr>
          <w:p w:rsidR="00CB5D20" w:rsidRPr="00994311" w:rsidRDefault="00CB5D20" w:rsidP="00487757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</w:tc>
        <w:tc>
          <w:tcPr>
            <w:tcW w:w="2002" w:type="dxa"/>
          </w:tcPr>
          <w:p w:rsidR="00CB5D20" w:rsidRDefault="00CB5D20" w:rsidP="00487757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</w:t>
            </w:r>
          </w:p>
        </w:tc>
        <w:tc>
          <w:tcPr>
            <w:tcW w:w="2595" w:type="dxa"/>
          </w:tcPr>
          <w:p w:rsidR="00CB5D20" w:rsidRDefault="00CB5D20" w:rsidP="00C47C5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CB5D20" w:rsidRDefault="00CB5D20" w:rsidP="00C47C5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Сызранский ЛО МВД России на транспорте</w:t>
            </w:r>
          </w:p>
        </w:tc>
        <w:tc>
          <w:tcPr>
            <w:tcW w:w="3076" w:type="dxa"/>
          </w:tcPr>
          <w:p w:rsidR="00CB5D20" w:rsidRDefault="00CB5D20" w:rsidP="00C47C5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лекция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B5D20" w:rsidRPr="0009190B" w:rsidRDefault="00CB5D20" w:rsidP="00FA6D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Командно-спортивный тренинг на сплочение группы «Веревочный курс»</w:t>
            </w:r>
          </w:p>
        </w:tc>
        <w:tc>
          <w:tcPr>
            <w:tcW w:w="2906" w:type="dxa"/>
          </w:tcPr>
          <w:p w:rsidR="00CB5D20" w:rsidRDefault="00CB5D20" w:rsidP="00FA6DB8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Default="00CB5D20" w:rsidP="00FA6DB8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сентября</w:t>
            </w:r>
          </w:p>
        </w:tc>
        <w:tc>
          <w:tcPr>
            <w:tcW w:w="2595" w:type="dxa"/>
          </w:tcPr>
          <w:p w:rsidR="00CB5D20" w:rsidRDefault="00CB5D20" w:rsidP="00FA6DB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преподаватель кафедры экономики и управления,</w:t>
            </w:r>
          </w:p>
          <w:p w:rsidR="00CB5D20" w:rsidRDefault="00CB5D20" w:rsidP="00FA6DB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– наставники из числа студентов</w:t>
            </w:r>
          </w:p>
        </w:tc>
        <w:tc>
          <w:tcPr>
            <w:tcW w:w="3076" w:type="dxa"/>
          </w:tcPr>
          <w:p w:rsidR="00CB5D20" w:rsidRDefault="00CB5D20" w:rsidP="00FA6DB8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квесты, направленные на адаптацию первокурсников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B5D20" w:rsidRPr="00B31E54" w:rsidRDefault="00CB5D20" w:rsidP="00E976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Драмтеатра «КВН Кубок городов Самарской области»</w:t>
            </w:r>
          </w:p>
        </w:tc>
        <w:tc>
          <w:tcPr>
            <w:tcW w:w="2906" w:type="dxa"/>
          </w:tcPr>
          <w:p w:rsidR="00CB5D20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CB5D20" w:rsidRPr="00994311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</w:tc>
        <w:tc>
          <w:tcPr>
            <w:tcW w:w="2595" w:type="dxa"/>
          </w:tcPr>
          <w:p w:rsidR="00CB5D20" w:rsidRPr="00B31E54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Студактив</w:t>
            </w:r>
          </w:p>
        </w:tc>
        <w:tc>
          <w:tcPr>
            <w:tcW w:w="3076" w:type="dxa"/>
          </w:tcPr>
          <w:p w:rsidR="00CB5D20" w:rsidRPr="00B31E54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D20" w:rsidRDefault="00CB5D20" w:rsidP="00E976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День бесплатной юридической помощи»</w:t>
            </w:r>
          </w:p>
        </w:tc>
        <w:tc>
          <w:tcPr>
            <w:tcW w:w="2906" w:type="dxa"/>
          </w:tcPr>
          <w:p w:rsidR="00CB5D20" w:rsidRDefault="00CB5D20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Default="00CB5D20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2595" w:type="dxa"/>
          </w:tcPr>
          <w:p w:rsidR="00CB5D20" w:rsidRDefault="00CB5D20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права, адвокат Аввясов М.А.</w:t>
            </w:r>
          </w:p>
        </w:tc>
        <w:tc>
          <w:tcPr>
            <w:tcW w:w="3076" w:type="dxa"/>
          </w:tcPr>
          <w:p w:rsidR="00CB5D20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</w:t>
            </w:r>
          </w:p>
          <w:p w:rsidR="00CB5D20" w:rsidRDefault="00CB5D20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жителей 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B5D20" w:rsidRPr="00994311" w:rsidRDefault="00CB5D20" w:rsidP="001D7B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«Финансовый лидер» для студентов 1 курса СПО</w:t>
            </w:r>
          </w:p>
        </w:tc>
        <w:tc>
          <w:tcPr>
            <w:tcW w:w="2906" w:type="dxa"/>
          </w:tcPr>
          <w:p w:rsidR="00CB5D20" w:rsidRPr="00994311" w:rsidRDefault="00CB5D20" w:rsidP="001D7B3E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Pr="00994311" w:rsidRDefault="00CB5D20" w:rsidP="001D7B3E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</w:t>
            </w:r>
          </w:p>
        </w:tc>
        <w:tc>
          <w:tcPr>
            <w:tcW w:w="2595" w:type="dxa"/>
          </w:tcPr>
          <w:p w:rsidR="00CB5D20" w:rsidRPr="00994311" w:rsidRDefault="00CB5D20" w:rsidP="001D7B3E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Доцент кафедры экономики и управления Пудовкина О.Е.</w:t>
            </w:r>
          </w:p>
        </w:tc>
        <w:tc>
          <w:tcPr>
            <w:tcW w:w="3076" w:type="dxa"/>
          </w:tcPr>
          <w:p w:rsidR="00CB5D20" w:rsidRPr="003F5D2E" w:rsidRDefault="00CB5D20" w:rsidP="001D7B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3F5D2E">
              <w:rPr>
                <w:sz w:val="24"/>
                <w:szCs w:val="24"/>
              </w:rPr>
              <w:t xml:space="preserve">Площадка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B5D20" w:rsidRDefault="00CB5D20" w:rsidP="006A284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СПО:</w:t>
            </w:r>
          </w:p>
          <w:p w:rsidR="00CB5D20" w:rsidRDefault="00CB5D20" w:rsidP="006A284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-творческий конкурс «Студенческий дебют – 2024»</w:t>
            </w:r>
          </w:p>
        </w:tc>
        <w:tc>
          <w:tcPr>
            <w:tcW w:w="2906" w:type="dxa"/>
          </w:tcPr>
          <w:p w:rsidR="00CB5D20" w:rsidRPr="00994311" w:rsidRDefault="00CB5D20" w:rsidP="006A2848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</w:tcPr>
          <w:p w:rsidR="00CB5D20" w:rsidRDefault="00CB5D20" w:rsidP="006A2848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</w:tc>
        <w:tc>
          <w:tcPr>
            <w:tcW w:w="2595" w:type="dxa"/>
          </w:tcPr>
          <w:p w:rsidR="00CB5D20" w:rsidRPr="003F5D2E" w:rsidRDefault="00CB5D20" w:rsidP="006A2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Студактив, кураторы групп, кураторы-наставники</w:t>
            </w:r>
          </w:p>
        </w:tc>
        <w:tc>
          <w:tcPr>
            <w:tcW w:w="3076" w:type="dxa"/>
          </w:tcPr>
          <w:p w:rsidR="00CB5D20" w:rsidRPr="003F5D2E" w:rsidRDefault="00CB5D20" w:rsidP="006A2848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конкурс, 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B5D20" w:rsidRDefault="00CB5D20" w:rsidP="001A48F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Сызранский городской суд</w:t>
            </w:r>
          </w:p>
        </w:tc>
        <w:tc>
          <w:tcPr>
            <w:tcW w:w="2906" w:type="dxa"/>
          </w:tcPr>
          <w:p w:rsidR="00CB5D20" w:rsidRPr="00994311" w:rsidRDefault="00CB5D20" w:rsidP="001A48F3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Default="00CB5D20" w:rsidP="001A48F3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</w:tcPr>
          <w:p w:rsidR="00CB5D20" w:rsidRDefault="00CB5D20" w:rsidP="001A4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Ю.А., доцент кафедры права</w:t>
            </w:r>
          </w:p>
        </w:tc>
        <w:tc>
          <w:tcPr>
            <w:tcW w:w="3076" w:type="dxa"/>
          </w:tcPr>
          <w:p w:rsidR="00CB5D20" w:rsidRDefault="00CB5D20" w:rsidP="001A48F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экскурсия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B5D20" w:rsidRPr="00994311" w:rsidRDefault="00CB5D20" w:rsidP="00B905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экскурсия в Сызранский Краеведческий музей «История родного края»</w:t>
            </w:r>
          </w:p>
        </w:tc>
        <w:tc>
          <w:tcPr>
            <w:tcW w:w="2906" w:type="dxa"/>
          </w:tcPr>
          <w:p w:rsidR="00CB5D20" w:rsidRPr="00994311" w:rsidRDefault="00CB5D20" w:rsidP="00B905A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002" w:type="dxa"/>
          </w:tcPr>
          <w:p w:rsidR="00CB5D20" w:rsidRDefault="00CB5D20" w:rsidP="00B905A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</w:tcPr>
          <w:p w:rsidR="00CB5D20" w:rsidRPr="00994311" w:rsidRDefault="00CB5D20" w:rsidP="00B905A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Порунова О.Г. преподаватель кафедры права</w:t>
            </w:r>
          </w:p>
        </w:tc>
        <w:tc>
          <w:tcPr>
            <w:tcW w:w="3076" w:type="dxa"/>
          </w:tcPr>
          <w:p w:rsidR="00CB5D20" w:rsidRDefault="00CB5D20" w:rsidP="00B905A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 г.о. Сызрань,</w:t>
            </w:r>
          </w:p>
          <w:p w:rsidR="00CB5D20" w:rsidRPr="00994311" w:rsidRDefault="00CB5D20" w:rsidP="00B905A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B5D20" w:rsidRDefault="00CB5D20" w:rsidP="0066499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Отчетное собрание ОСО, </w:t>
            </w:r>
            <w:r>
              <w:rPr>
                <w:sz w:val="24"/>
                <w:szCs w:val="24"/>
              </w:rPr>
              <w:t>добровольческого объединения студентов «От чистого сердца», «СНО»:</w:t>
            </w:r>
          </w:p>
          <w:p w:rsidR="00CB5D20" w:rsidRDefault="00CB5D20" w:rsidP="0066499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-отчеты председателей</w:t>
            </w:r>
          </w:p>
          <w:p w:rsidR="00CB5D20" w:rsidRPr="00994311" w:rsidRDefault="00CB5D20" w:rsidP="0066499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Pr="00994311">
              <w:rPr>
                <w:sz w:val="24"/>
                <w:szCs w:val="24"/>
              </w:rPr>
              <w:t>выборы нового</w:t>
            </w:r>
            <w:r>
              <w:rPr>
                <w:sz w:val="24"/>
                <w:szCs w:val="24"/>
              </w:rPr>
              <w:t xml:space="preserve"> состава студактива</w:t>
            </w:r>
            <w:r w:rsidRPr="00994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CB5D20" w:rsidRPr="00994311" w:rsidRDefault="00CB5D20" w:rsidP="00664999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CB5D20" w:rsidRDefault="00CB5D20" w:rsidP="00664999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595" w:type="dxa"/>
          </w:tcPr>
          <w:p w:rsidR="00CB5D20" w:rsidRDefault="00CB5D20" w:rsidP="00664999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филиала,</w:t>
            </w:r>
          </w:p>
          <w:p w:rsidR="00CB5D20" w:rsidRPr="00994311" w:rsidRDefault="00CB5D20" w:rsidP="00664999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Студактив</w:t>
            </w:r>
          </w:p>
        </w:tc>
        <w:tc>
          <w:tcPr>
            <w:tcW w:w="3076" w:type="dxa"/>
          </w:tcPr>
          <w:p w:rsidR="00CB5D20" w:rsidRDefault="00CB5D20" w:rsidP="00664999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</w:t>
            </w:r>
          </w:p>
          <w:p w:rsidR="00CB5D20" w:rsidRPr="00994311" w:rsidRDefault="00CB5D20" w:rsidP="00664999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проделанной работе за 2023-2024 уч..год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B5D20" w:rsidRPr="00994311" w:rsidRDefault="00CB5D20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обучающем семинаре «Акселератор социальных проектов»</w:t>
            </w:r>
          </w:p>
        </w:tc>
        <w:tc>
          <w:tcPr>
            <w:tcW w:w="2906" w:type="dxa"/>
          </w:tcPr>
          <w:p w:rsidR="00CB5D20" w:rsidRPr="00994311" w:rsidRDefault="00CB5D20" w:rsidP="005B18E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</w:tcPr>
          <w:p w:rsidR="00CB5D20" w:rsidRDefault="00CB5D20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2595" w:type="dxa"/>
          </w:tcPr>
          <w:p w:rsidR="00CB5D20" w:rsidRDefault="00CB5D20" w:rsidP="00126322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преподаватель кафедры экономики и управления,</w:t>
            </w:r>
          </w:p>
          <w:p w:rsidR="00CB5D20" w:rsidRPr="00994311" w:rsidRDefault="00CB5D20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</w:tcPr>
          <w:p w:rsidR="00CB5D20" w:rsidRPr="00994311" w:rsidRDefault="00CB5D20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«Дом молодежи»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B5D20" w:rsidRDefault="00CB5D20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первокурсника по настольному теннису</w:t>
            </w:r>
          </w:p>
        </w:tc>
        <w:tc>
          <w:tcPr>
            <w:tcW w:w="2906" w:type="dxa"/>
          </w:tcPr>
          <w:p w:rsidR="00CB5D20" w:rsidRPr="00994311" w:rsidRDefault="00CB5D20" w:rsidP="00EE64E1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Здоровьесберегающее</w:t>
            </w:r>
          </w:p>
        </w:tc>
        <w:tc>
          <w:tcPr>
            <w:tcW w:w="2002" w:type="dxa"/>
          </w:tcPr>
          <w:p w:rsidR="00CB5D20" w:rsidRDefault="00CB5D20" w:rsidP="00EE64E1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</w:tcPr>
          <w:p w:rsidR="00CB5D20" w:rsidRPr="00994311" w:rsidRDefault="00CB5D20" w:rsidP="00EE64E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Корнишин М.С., преподаватель кафедры экономики и управления</w:t>
            </w:r>
          </w:p>
        </w:tc>
        <w:tc>
          <w:tcPr>
            <w:tcW w:w="3076" w:type="dxa"/>
          </w:tcPr>
          <w:p w:rsidR="00CB5D20" w:rsidRPr="00994311" w:rsidRDefault="00CB5D20" w:rsidP="00EE64E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спортивные соревнования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B5D20" w:rsidRPr="00994311" w:rsidRDefault="00CB5D20" w:rsidP="0057709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 – ринг для студентов 1х курсов «Этапы истории России»</w:t>
            </w:r>
          </w:p>
        </w:tc>
        <w:tc>
          <w:tcPr>
            <w:tcW w:w="2906" w:type="dxa"/>
          </w:tcPr>
          <w:p w:rsidR="00CB5D20" w:rsidRPr="00994311" w:rsidRDefault="00CB5D20" w:rsidP="005B18E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002" w:type="dxa"/>
          </w:tcPr>
          <w:p w:rsidR="00CB5D20" w:rsidRDefault="00CB5D20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</w:tc>
        <w:tc>
          <w:tcPr>
            <w:tcW w:w="2595" w:type="dxa"/>
          </w:tcPr>
          <w:p w:rsidR="00CB5D20" w:rsidRDefault="00CB5D20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Ю.А., доцент кафедры права, </w:t>
            </w:r>
          </w:p>
          <w:p w:rsidR="00CB5D20" w:rsidRPr="00994311" w:rsidRDefault="00CB5D20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</w:tcPr>
          <w:p w:rsidR="00CB5D20" w:rsidRPr="00994311" w:rsidRDefault="00CB5D20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интеллектуальные состязания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B5D20" w:rsidRDefault="00CB5D20" w:rsidP="00EC34E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 в студенты - 2024»</w:t>
            </w:r>
          </w:p>
        </w:tc>
        <w:tc>
          <w:tcPr>
            <w:tcW w:w="2906" w:type="dxa"/>
          </w:tcPr>
          <w:p w:rsidR="00CB5D20" w:rsidRPr="00994311" w:rsidRDefault="00CB5D20" w:rsidP="00EC34E6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</w:tcPr>
          <w:p w:rsidR="00CB5D20" w:rsidRDefault="00CB5D20" w:rsidP="00EC34E6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2595" w:type="dxa"/>
          </w:tcPr>
          <w:p w:rsidR="00CB5D20" w:rsidRDefault="00CB5D20" w:rsidP="00EC34E6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преподаватель кафедры экономики и управления,</w:t>
            </w:r>
          </w:p>
          <w:p w:rsidR="00CB5D20" w:rsidRDefault="00CB5D20" w:rsidP="00EC34E6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студактив</w:t>
            </w:r>
          </w:p>
          <w:p w:rsidR="00CB5D20" w:rsidRDefault="00CB5D20" w:rsidP="00EC34E6">
            <w:pPr>
              <w:pStyle w:val="TableParagraph"/>
              <w:ind w:right="448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CB5D20" w:rsidRDefault="00CB5D20" w:rsidP="00EC34E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творческая программа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B5D20" w:rsidRPr="004D1B05" w:rsidRDefault="00CB5D20" w:rsidP="00DE15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кураторских часов </w:t>
            </w:r>
          </w:p>
        </w:tc>
        <w:tc>
          <w:tcPr>
            <w:tcW w:w="2906" w:type="dxa"/>
          </w:tcPr>
          <w:p w:rsidR="00CB5D20" w:rsidRPr="00994311" w:rsidRDefault="00CB5D20" w:rsidP="00DE158C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 ориентирующее</w:t>
            </w:r>
          </w:p>
        </w:tc>
        <w:tc>
          <w:tcPr>
            <w:tcW w:w="2002" w:type="dxa"/>
          </w:tcPr>
          <w:p w:rsidR="00CB5D20" w:rsidRDefault="00CB5D20" w:rsidP="00DE158C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</w:tcPr>
          <w:p w:rsidR="00CB5D20" w:rsidRPr="00994311" w:rsidRDefault="00CB5D20" w:rsidP="00DE158C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</w:tcPr>
          <w:p w:rsidR="00CB5D20" w:rsidRPr="00994311" w:rsidRDefault="00CB5D20" w:rsidP="00DE158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  <w:p w:rsidR="00CB5D20" w:rsidRPr="00994311" w:rsidRDefault="00CB5D20" w:rsidP="00DE158C">
            <w:pPr>
              <w:pStyle w:val="TableParagraph"/>
              <w:ind w:left="113" w:right="168"/>
              <w:rPr>
                <w:sz w:val="24"/>
                <w:szCs w:val="24"/>
              </w:rPr>
            </w:pP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B5D20" w:rsidRDefault="00CB5D20" w:rsidP="006E169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>:</w:t>
            </w:r>
          </w:p>
          <w:p w:rsidR="00CB5D20" w:rsidRDefault="00CB5D20" w:rsidP="006E169A">
            <w:pPr>
              <w:pStyle w:val="TableParagraph"/>
              <w:spacing w:line="268" w:lineRule="exact"/>
              <w:ind w:left="110"/>
            </w:pPr>
            <w:r>
              <w:t xml:space="preserve">-ознакомление с Уставом, правилами </w:t>
            </w:r>
          </w:p>
          <w:p w:rsidR="00CB5D20" w:rsidRDefault="00CB5D20" w:rsidP="006E169A">
            <w:pPr>
              <w:pStyle w:val="TableParagraph"/>
              <w:spacing w:line="268" w:lineRule="exact"/>
              <w:ind w:left="0"/>
            </w:pPr>
            <w:r>
              <w:t>поведения и обучения в филиале</w:t>
            </w:r>
          </w:p>
          <w:p w:rsidR="00CB5D20" w:rsidRPr="00994311" w:rsidRDefault="00CB5D20" w:rsidP="006E169A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B5D20" w:rsidRPr="00994311" w:rsidRDefault="00CB5D20" w:rsidP="006E169A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 ориентирующее</w:t>
            </w:r>
          </w:p>
        </w:tc>
        <w:tc>
          <w:tcPr>
            <w:tcW w:w="2002" w:type="dxa"/>
          </w:tcPr>
          <w:p w:rsidR="00CB5D20" w:rsidRPr="00994311" w:rsidRDefault="00CB5D20" w:rsidP="006E169A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595" w:type="dxa"/>
          </w:tcPr>
          <w:p w:rsidR="00CB5D20" w:rsidRDefault="00CB5D20" w:rsidP="006E169A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Pr="00994311" w:rsidRDefault="00CB5D20" w:rsidP="006E169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</w:tcPr>
          <w:p w:rsidR="00CB5D20" w:rsidRPr="00994311" w:rsidRDefault="00CB5D20" w:rsidP="006E169A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>,</w:t>
            </w:r>
            <w:r w:rsidRPr="00994311">
              <w:rPr>
                <w:sz w:val="24"/>
                <w:szCs w:val="24"/>
              </w:rPr>
              <w:t xml:space="preserve"> СФ СГЭУ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CB5D20" w:rsidRPr="00B82978" w:rsidRDefault="00CB5D20" w:rsidP="005711F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82978">
              <w:rPr>
                <w:sz w:val="24"/>
                <w:szCs w:val="24"/>
              </w:rPr>
              <w:t>Дискуссионная площадка «Сила патриотизма»</w:t>
            </w:r>
          </w:p>
        </w:tc>
        <w:tc>
          <w:tcPr>
            <w:tcW w:w="2906" w:type="dxa"/>
          </w:tcPr>
          <w:p w:rsidR="00CB5D20" w:rsidRPr="00994311" w:rsidRDefault="00CB5D20" w:rsidP="005711F2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</w:tcPr>
          <w:p w:rsidR="00CB5D20" w:rsidRDefault="00CB5D20" w:rsidP="005711F2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95" w:type="dxa"/>
          </w:tcPr>
          <w:p w:rsidR="00CB5D20" w:rsidRPr="00994311" w:rsidRDefault="00CB5D20" w:rsidP="0072316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Шарохина С.В., доцент кафедры экономики и управления</w:t>
            </w:r>
          </w:p>
        </w:tc>
        <w:tc>
          <w:tcPr>
            <w:tcW w:w="3076" w:type="dxa"/>
          </w:tcPr>
          <w:p w:rsidR="00CB5D20" w:rsidRPr="00994311" w:rsidRDefault="00CB5D20" w:rsidP="0072316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</w:t>
            </w:r>
          </w:p>
        </w:tc>
      </w:tr>
      <w:tr w:rsidR="00CB5D20">
        <w:trPr>
          <w:trHeight w:val="1655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B5D20" w:rsidRPr="00994311" w:rsidRDefault="00CB5D20" w:rsidP="007C2DC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праздничного мероприятия для воспитанников Детского дома «Когда мы едины»</w:t>
            </w:r>
          </w:p>
        </w:tc>
        <w:tc>
          <w:tcPr>
            <w:tcW w:w="2906" w:type="dxa"/>
          </w:tcPr>
          <w:p w:rsidR="00CB5D20" w:rsidRPr="00994311" w:rsidRDefault="00CB5D20" w:rsidP="007C2DC1">
            <w:pPr>
              <w:pStyle w:val="TableParagraph"/>
              <w:ind w:left="0"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</w:tcPr>
          <w:p w:rsidR="00CB5D20" w:rsidRPr="00994311" w:rsidRDefault="00CB5D20" w:rsidP="007C2DC1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2595" w:type="dxa"/>
          </w:tcPr>
          <w:p w:rsidR="00CB5D20" w:rsidRDefault="00CB5D20" w:rsidP="007C2DC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 «От чистого сердца»,</w:t>
            </w:r>
          </w:p>
          <w:p w:rsidR="00CB5D20" w:rsidRPr="00994311" w:rsidRDefault="00CB5D20" w:rsidP="007C2DC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</w:tcPr>
          <w:p w:rsidR="00CB5D20" w:rsidRPr="00994311" w:rsidRDefault="00CB5D20" w:rsidP="007C2DC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праздничный концерт</w:t>
            </w:r>
          </w:p>
        </w:tc>
      </w:tr>
      <w:tr w:rsidR="00CB5D20">
        <w:trPr>
          <w:trHeight w:val="1379"/>
        </w:trPr>
        <w:tc>
          <w:tcPr>
            <w:tcW w:w="816" w:type="dxa"/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B5D20" w:rsidRPr="00994311" w:rsidRDefault="00CB5D20" w:rsidP="005B1744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открытого занятия «Парад Победы».</w:t>
            </w:r>
          </w:p>
        </w:tc>
        <w:tc>
          <w:tcPr>
            <w:tcW w:w="2906" w:type="dxa"/>
          </w:tcPr>
          <w:p w:rsidR="00CB5D20" w:rsidRPr="00994311" w:rsidRDefault="00CB5D20" w:rsidP="005B1744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</w:tcPr>
          <w:p w:rsidR="00CB5D20" w:rsidRPr="00994311" w:rsidRDefault="00CB5D20" w:rsidP="005B1744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994311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95" w:type="dxa"/>
          </w:tcPr>
          <w:p w:rsidR="00CB5D20" w:rsidRPr="00994311" w:rsidRDefault="00CB5D20" w:rsidP="005B174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</w:t>
            </w:r>
          </w:p>
        </w:tc>
        <w:tc>
          <w:tcPr>
            <w:tcW w:w="3076" w:type="dxa"/>
          </w:tcPr>
          <w:p w:rsidR="00CB5D20" w:rsidRPr="00994311" w:rsidRDefault="00CB5D20" w:rsidP="005B174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лекция</w:t>
            </w:r>
          </w:p>
        </w:tc>
      </w:tr>
      <w:tr w:rsidR="00CB5D20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CB5D20" w:rsidRPr="00994311" w:rsidRDefault="00CB5D20" w:rsidP="006F6A4C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экскурсии на АОО «Тяжмаш»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CB5D20" w:rsidRPr="00994311" w:rsidRDefault="00CB5D20" w:rsidP="006F6A4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:rsidR="00CB5D20" w:rsidRPr="00994311" w:rsidRDefault="00CB5D20" w:rsidP="006F6A4C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CB5D20" w:rsidRDefault="00CB5D20" w:rsidP="006F6A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Пудовкина О.Е., </w:t>
            </w:r>
          </w:p>
          <w:p w:rsidR="00CB5D20" w:rsidRPr="00994311" w:rsidRDefault="00CB5D20" w:rsidP="006F6A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экономики и управления</w:t>
            </w: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CB5D20" w:rsidRPr="00994311" w:rsidRDefault="00CB5D20" w:rsidP="006F6A4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90AB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Кураторский час</w:t>
            </w:r>
            <w:r w:rsidRPr="00994311">
              <w:rPr>
                <w:sz w:val="24"/>
                <w:szCs w:val="24"/>
              </w:rPr>
              <w:t>, посвященный международному дню студента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90AB1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90AB1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18 ноября 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90AB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90AB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Собрание СФ СГЭУ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A554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, посвященных Дню Юриста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A554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A554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829F2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Ю.А., доцент кафедры права, </w:t>
            </w:r>
          </w:p>
          <w:p w:rsidR="00CB5D20" w:rsidRPr="00994311" w:rsidRDefault="00CB5D20" w:rsidP="004829F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СНО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8436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площадки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A2D5B">
            <w:r>
              <w:t>Проведение тематических классных часов: - «О вреде никотина и алкоголя»;</w:t>
            </w:r>
          </w:p>
          <w:p w:rsidR="00CB5D20" w:rsidRDefault="00CB5D20" w:rsidP="004A2D5B">
            <w:r>
              <w:t>- «Всемирный день борьбы со СПИДом»;</w:t>
            </w:r>
          </w:p>
          <w:p w:rsidR="00CB5D20" w:rsidRDefault="00CB5D20" w:rsidP="004A2D5B">
            <w:r>
              <w:t>- «Здоровье-это жизнь»;</w:t>
            </w:r>
          </w:p>
          <w:p w:rsidR="00CB5D20" w:rsidRDefault="00CB5D20" w:rsidP="004A2D5B">
            <w:r>
              <w:t>- «Горькие плоды «сладкой жизни», или о тяжких последствиях употребления наркотиков»;</w:t>
            </w:r>
          </w:p>
          <w:p w:rsidR="00CB5D20" w:rsidRDefault="00CB5D20" w:rsidP="004A2D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t>- «Уголовная ответственность несовершеннолетних»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A2D5B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-</w:t>
            </w:r>
            <w:r w:rsidRPr="00994311">
              <w:rPr>
                <w:sz w:val="24"/>
                <w:szCs w:val="24"/>
              </w:rPr>
              <w:t>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A2D5B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A2D5B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t>кураторы учебных групп, специалисты наркодиспансера, представители правоохранительных органов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A2D5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C66CC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Сызранский ЛО МВД России на транспорте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C66C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C66CC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C66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Порунова О.Г. преподаватель кафедры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04C4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4928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видео – презентаций, плакатов «Противодействие коррупции»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4928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4928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63492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ЛО МВД России на транспорте,</w:t>
            </w:r>
          </w:p>
          <w:p w:rsidR="00CB5D20" w:rsidRDefault="00CB5D20" w:rsidP="006349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– преподаватель кафедры экономики и управления,</w:t>
            </w:r>
          </w:p>
          <w:p w:rsidR="00CB5D20" w:rsidRPr="00994311" w:rsidRDefault="00CB5D20" w:rsidP="006349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СНО, студенты 2 курса СПО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63492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Конкурс,</w:t>
            </w:r>
          </w:p>
          <w:p w:rsidR="00CB5D20" w:rsidRPr="00994311" w:rsidRDefault="00CB5D20" w:rsidP="0063492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Сызранский линейный отдел МВД России на транспорте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1A1B7B" w:rsidRDefault="00CB5D20" w:rsidP="00066333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1A1B7B">
              <w:rPr>
                <w:sz w:val="24"/>
                <w:szCs w:val="24"/>
              </w:rPr>
              <w:t>Викторина «Знатоки Конституции»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6633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66333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1A1B7B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Ю.А., доцент кафедры права, </w:t>
            </w:r>
          </w:p>
          <w:p w:rsidR="00CB5D20" w:rsidRPr="00994311" w:rsidRDefault="00CB5D20" w:rsidP="001A1B7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A1B7B">
              <w:rPr>
                <w:sz w:val="24"/>
                <w:szCs w:val="24"/>
              </w:rPr>
              <w:t>Викторина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47478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 - встреча с участниками СВО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47478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1A5D01" w:rsidRDefault="00CB5D20" w:rsidP="00047478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474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4747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11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творческого фестиваля «Бал национальностей» для учащихся школ города Сызрани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2114D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114D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114D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ОСО, кафедры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114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80A7E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фотографии «Глазами студента!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80A7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1A5D01" w:rsidRDefault="00CB5D20" w:rsidP="00B80A7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80A7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80A7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авторских работ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C03BF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просветительской лекции «Поведение на льду»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C03BFC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-</w:t>
            </w:r>
            <w:r w:rsidRPr="00994311">
              <w:rPr>
                <w:sz w:val="24"/>
                <w:szCs w:val="24"/>
              </w:rPr>
              <w:t>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C03BFC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CB5D20" w:rsidRDefault="00CB5D20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ЛО МВД России на транспорте,</w:t>
            </w:r>
          </w:p>
          <w:p w:rsidR="00CB5D20" w:rsidRPr="00994311" w:rsidRDefault="00CB5D20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C03BF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лекция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64E5A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Форуме добровольцев.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64E5A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1A5D01" w:rsidRDefault="00CB5D20" w:rsidP="00164E5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64E5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Добровольческое агентство «От чистого сердца», </w:t>
            </w: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64E5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«Дом молодежи»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9540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t>Участие в финале конкурса Кубок «Патриот 23»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95406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 -патриотичекое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1A5D01" w:rsidRDefault="00CB5D20" w:rsidP="00A9540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954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 ФГАОУ СГЭУ, 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954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070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стенгазет на лучшее новогоднее поздравление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2070B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070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070B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2070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F66A4C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CB5D20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38301E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Организация и проведение праздничных </w:t>
            </w:r>
            <w:r>
              <w:rPr>
                <w:sz w:val="24"/>
                <w:szCs w:val="24"/>
              </w:rPr>
              <w:t xml:space="preserve">новогодних </w:t>
            </w:r>
            <w:r w:rsidRPr="0099431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роприятий для детей сотрудников.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38301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38301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38301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Е.Н. -ст.преподаватель кафедры экономики и управления, 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CB5D20" w:rsidRPr="00994311" w:rsidRDefault="00CB5D20" w:rsidP="0038301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филиала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38301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спектакль для детей 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F66A4C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DD59E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 караоке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41779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24177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24177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Е.Н. -преподаватель кафедры кафедры </w:t>
            </w:r>
          </w:p>
          <w:p w:rsidR="00CB5D20" w:rsidRDefault="00CB5D20" w:rsidP="0024177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экономики и управления, </w:t>
            </w:r>
          </w:p>
          <w:p w:rsidR="00CB5D20" w:rsidRDefault="00CB5D20" w:rsidP="0024177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4177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конкурсно- развлекательная программа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028E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Подведение итогов текущей успеваемости и посещаемости студентов очной формы обучения за первый семестр 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028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57CA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Конец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028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028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6608F6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3230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филиала по зимним видам спорта «Новогодние старты»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3230B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-</w:t>
            </w:r>
            <w:r w:rsidRPr="00994311">
              <w:rPr>
                <w:sz w:val="24"/>
                <w:szCs w:val="24"/>
              </w:rPr>
              <w:t>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3230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84363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Корнишин М.С., преподаватель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8436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r>
              <w:rPr>
                <w:sz w:val="24"/>
                <w:szCs w:val="24"/>
              </w:rPr>
              <w:t>Сф</w:t>
            </w:r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спортивные соревнования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56FBA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  <w:r w:rsidRPr="009943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Студенческий десант»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56FBA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56FB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156F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О.Б. -директор СФ СГЭУ </w:t>
            </w:r>
          </w:p>
          <w:p w:rsidR="00CB5D20" w:rsidRPr="00994311" w:rsidRDefault="00CB5D20" w:rsidP="00156F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</w:t>
            </w:r>
            <w:r w:rsidRPr="00994311">
              <w:rPr>
                <w:sz w:val="24"/>
                <w:szCs w:val="24"/>
              </w:rPr>
              <w:t xml:space="preserve"> преподаватель </w:t>
            </w:r>
            <w:r>
              <w:rPr>
                <w:sz w:val="24"/>
                <w:szCs w:val="24"/>
              </w:rPr>
              <w:t>кафедры экономики и управления</w:t>
            </w:r>
            <w:r w:rsidRPr="00994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156FB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1.Экскурсия студентов 1 курса направления «юриспруденция», 2 курса СПО (ПСО) в </w:t>
            </w:r>
            <w:r w:rsidRPr="00994311">
              <w:rPr>
                <w:sz w:val="24"/>
                <w:szCs w:val="24"/>
              </w:rPr>
              <w:t>Сызранский линейный отдел МВД России на транспорте</w:t>
            </w:r>
            <w:r>
              <w:rPr>
                <w:sz w:val="24"/>
                <w:szCs w:val="24"/>
              </w:rPr>
              <w:t>;</w:t>
            </w:r>
          </w:p>
          <w:p w:rsidR="00CB5D20" w:rsidRPr="00994311" w:rsidRDefault="00CB5D20" w:rsidP="00156FB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2.Спортивный праздник</w:t>
            </w:r>
            <w:r w:rsidRPr="00994311">
              <w:rPr>
                <w:sz w:val="24"/>
                <w:szCs w:val="24"/>
              </w:rPr>
              <w:t xml:space="preserve"> 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Осуществление контроля за ходом экзаменационной сессии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 кураторских собраниях СФ СГЭУ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 мероприятий, посвященных Дню российского студенчества.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23B5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123B57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Pr="00994311" w:rsidRDefault="00CB5D20" w:rsidP="00123B57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студактив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123B5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«Встреча с директором»;</w:t>
            </w:r>
          </w:p>
          <w:p w:rsidR="00CB5D20" w:rsidRPr="00994311" w:rsidRDefault="00CB5D20" w:rsidP="00123B5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Чаепитие в студенческом кафе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478A7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– массовое мероприятие «День студента»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478A7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Здоровье-сберегающее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478A7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</w:t>
            </w:r>
            <w:r w:rsidRPr="00994311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478A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</w:t>
            </w:r>
            <w:r>
              <w:rPr>
                <w:sz w:val="24"/>
                <w:szCs w:val="24"/>
              </w:rPr>
              <w:t>ты, ППС</w:t>
            </w:r>
            <w:r w:rsidRPr="00994311">
              <w:rPr>
                <w:sz w:val="24"/>
                <w:szCs w:val="24"/>
              </w:rPr>
              <w:t xml:space="preserve"> филиала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478A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коньках, ЛДС «Сызрань – Арена»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31FBB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>о</w:t>
            </w:r>
            <w:r w:rsidRPr="00994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  <w:r w:rsidRPr="00994311">
              <w:rPr>
                <w:sz w:val="24"/>
                <w:szCs w:val="24"/>
              </w:rPr>
              <w:t xml:space="preserve"> военно-научной конференции </w:t>
            </w:r>
            <w:r w:rsidRPr="006C521F">
              <w:rPr>
                <w:sz w:val="21"/>
                <w:szCs w:val="21"/>
              </w:rPr>
              <w:t>«Проблемы и перспективы развития военной науки и техники»,</w:t>
            </w:r>
            <w:r>
              <w:rPr>
                <w:color w:val="475055"/>
                <w:sz w:val="21"/>
                <w:szCs w:val="21"/>
              </w:rPr>
              <w:t xml:space="preserve"> </w:t>
            </w:r>
            <w:r w:rsidRPr="00994311">
              <w:rPr>
                <w:sz w:val="24"/>
                <w:szCs w:val="24"/>
              </w:rPr>
              <w:t xml:space="preserve">в филиале ВУНЦ ВВС ВВАС им. Н.Е. Жуковского и Ю.А. Гагарина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31FBB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31FB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31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131FB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Выступление с докладами филиал ВУНЦ ВВС ВВА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7E58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Мероприятия, посвящённые Всероссийскому дню науки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7E58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37E58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8 февраля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637E5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Pr="00994311" w:rsidRDefault="00CB5D20" w:rsidP="00637E5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  <w:r w:rsidRPr="00994311">
              <w:rPr>
                <w:sz w:val="24"/>
                <w:szCs w:val="24"/>
              </w:rPr>
              <w:t xml:space="preserve"> СНО</w:t>
            </w:r>
          </w:p>
          <w:p w:rsidR="00CB5D20" w:rsidRPr="00994311" w:rsidRDefault="00CB5D20" w:rsidP="00637E5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350D7F">
            <w:pPr>
              <w:pStyle w:val="TableParagraph"/>
            </w:pPr>
            <w:r>
              <w:t>1.Научная викторина «Инвестирование как ключ к финансовому успеху»;</w:t>
            </w:r>
          </w:p>
          <w:p w:rsidR="00CB5D20" w:rsidRPr="00994311" w:rsidRDefault="00CB5D20" w:rsidP="00350D7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t xml:space="preserve"> 2.</w:t>
            </w:r>
            <w:r>
              <w:rPr>
                <w:rFonts w:ascii="Arial" w:hAnsi="Arial" w:cs="Arial"/>
                <w:color w:val="475055"/>
                <w:sz w:val="21"/>
                <w:szCs w:val="21"/>
                <w:shd w:val="clear" w:color="auto" w:fill="FFFFFF"/>
              </w:rPr>
              <w:t xml:space="preserve"> </w:t>
            </w:r>
            <w:r w:rsidRPr="0030004D">
              <w:rPr>
                <w:sz w:val="21"/>
                <w:szCs w:val="21"/>
                <w:shd w:val="clear" w:color="auto" w:fill="FFFFFF"/>
              </w:rPr>
              <w:t>Научный квиз «Историческое колесо российской науки»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350D7F" w:rsidRDefault="00CB5D20" w:rsidP="00B626E7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350D7F">
              <w:rPr>
                <w:sz w:val="24"/>
                <w:szCs w:val="24"/>
              </w:rPr>
              <w:t>Встреча  с  начальником планово-экономического отдела  АО «Тяжмаш»  Бабуровой И.С. «Современные  требования  предъявляемые  к подготовки экономиста»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B626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Пудовкина О.Е.,</w:t>
            </w:r>
          </w:p>
          <w:p w:rsidR="00CB5D20" w:rsidRPr="00994311" w:rsidRDefault="00CB5D20" w:rsidP="00B626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15B3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памяти «Знаменательные даты в истории Отечества»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15B3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15B3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15B3D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управления, 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15B3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«День снятия блокады», «Сталинградская битва»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7751E7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 и экстремизм в молодежной среде.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7751E7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7751E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7751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-преподаватель кафедры</w:t>
            </w:r>
          </w:p>
          <w:p w:rsidR="00CB5D20" w:rsidRDefault="00CB5D20" w:rsidP="007751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управления,</w:t>
            </w:r>
          </w:p>
          <w:p w:rsidR="00CB5D20" w:rsidRDefault="00CB5D20" w:rsidP="007751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 МВД России на транспорте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7751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43A5C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спортивной акции «Лыжня России – 2025»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43A5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-</w:t>
            </w:r>
            <w:r w:rsidRPr="00994311">
              <w:rPr>
                <w:sz w:val="24"/>
                <w:szCs w:val="24"/>
              </w:rPr>
              <w:t>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43A5C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43A5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Корнишин М.С.. преподаватель кафедры экономики и управления, </w:t>
            </w:r>
          </w:p>
          <w:p w:rsidR="00CB5D20" w:rsidRDefault="00CB5D20" w:rsidP="00F43A5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CB5D20" w:rsidRDefault="00CB5D20" w:rsidP="00F43A5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Pr="00994311">
              <w:rPr>
                <w:sz w:val="24"/>
                <w:szCs w:val="24"/>
              </w:rPr>
              <w:t xml:space="preserve"> филиала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43A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этап массовой гонки «Лыжня России – 2025»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C3E3C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познавательной викторины «Знаменательные даты в истории Отечества»  для воспитанников</w:t>
            </w:r>
            <w:r w:rsidRPr="00994311">
              <w:rPr>
                <w:sz w:val="24"/>
                <w:szCs w:val="24"/>
              </w:rPr>
              <w:t xml:space="preserve"> детского дома, реабилитационного центра)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C3E3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C3E3C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C3E3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-ст.преподаватель кафедры СЭД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CB5D20" w:rsidRPr="00994311" w:rsidRDefault="00CB5D20" w:rsidP="005C3E3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</w:t>
            </w:r>
            <w:r w:rsidRPr="00994311">
              <w:rPr>
                <w:sz w:val="24"/>
                <w:szCs w:val="24"/>
              </w:rPr>
              <w:t xml:space="preserve"> «От чистого сердца» 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C3E3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2224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кураторского часа «Афганистан. Необъявленная война»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2224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2224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222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2224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702CF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игра, посвященная Дню защитника отечества.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702CF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702C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5702C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4311">
              <w:rPr>
                <w:sz w:val="24"/>
                <w:szCs w:val="24"/>
              </w:rPr>
              <w:t>туденческий актив</w:t>
            </w:r>
            <w:r>
              <w:rPr>
                <w:sz w:val="24"/>
                <w:szCs w:val="24"/>
              </w:rPr>
              <w:t>,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CB5D20" w:rsidRPr="00994311" w:rsidRDefault="00CB5D20" w:rsidP="005702C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Pr="00994311">
              <w:rPr>
                <w:sz w:val="24"/>
                <w:szCs w:val="24"/>
              </w:rPr>
              <w:t xml:space="preserve"> филиала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5702C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конкурсы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9257A0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«А ну-ка, девушки», посвященная международному женскому дню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9257A0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9257A0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9257A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ОСО, Добровольческое объединение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9257A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A233AB" w:rsidRDefault="00CB5D20" w:rsidP="0076668C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A233AB">
              <w:rPr>
                <w:sz w:val="24"/>
                <w:szCs w:val="24"/>
              </w:rPr>
              <w:t>«День карьеры» - встреча</w:t>
            </w:r>
            <w:r>
              <w:rPr>
                <w:sz w:val="24"/>
                <w:szCs w:val="24"/>
              </w:rPr>
              <w:t xml:space="preserve"> </w:t>
            </w:r>
            <w:r w:rsidRPr="00A233AB">
              <w:rPr>
                <w:sz w:val="24"/>
                <w:szCs w:val="24"/>
              </w:rPr>
              <w:t xml:space="preserve">с сотрудниками правоохранительных органов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76668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76668C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7666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76668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A233AB" w:rsidRDefault="00CB5D20" w:rsidP="00B626E7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A233AB">
              <w:rPr>
                <w:sz w:val="24"/>
                <w:szCs w:val="24"/>
              </w:rPr>
              <w:t>Творческий вечер, посвященный Всемирному Дню Поэзии «Россия  глазами  поэтов разных  поколений»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Крекшина И.А., преподаватель кафедры экономики и управления, лит.клуб студентов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программа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F6C89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«Крымская весна»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F6C89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F6C8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</w:t>
            </w:r>
            <w:r w:rsidRPr="00994311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6F6C8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Студенческий актив ОСО, Добровольческое объединение</w:t>
            </w:r>
          </w:p>
          <w:p w:rsidR="00CB5D20" w:rsidRPr="00994311" w:rsidRDefault="00CB5D20" w:rsidP="006F6C8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6F6C8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флэшмоб, стадион «Кристалл»;</w:t>
            </w:r>
          </w:p>
          <w:p w:rsidR="00CB5D20" w:rsidRDefault="00CB5D20" w:rsidP="006F6C8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Драмтеатр»</w:t>
            </w:r>
          </w:p>
          <w:p w:rsidR="00CB5D20" w:rsidRPr="00994311" w:rsidRDefault="00CB5D20" w:rsidP="006F6C8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D949DE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лекция «Комплексная безопасность»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D949D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-</w:t>
            </w:r>
            <w:r w:rsidRPr="00994311">
              <w:rPr>
                <w:sz w:val="24"/>
                <w:szCs w:val="24"/>
              </w:rPr>
              <w:t>сберегающее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D949D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, Инспектор Центра ГИМС Главного управления МЧС России по Самарской области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B626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 СГЭУ, </w:t>
            </w:r>
          </w:p>
          <w:p w:rsidR="00CB5D20" w:rsidRPr="00994311" w:rsidRDefault="00CB5D20" w:rsidP="00B626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0231F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 тренинг «Думай о будущем»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0231F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0231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B02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Енщикова Н.Н., исполнительный директор «Ассоциация  малого и среднего предпренимательства г.о. Сызрань Самарской области»,</w:t>
            </w:r>
          </w:p>
          <w:p w:rsidR="00CB5D20" w:rsidRPr="00994311" w:rsidRDefault="00CB5D20" w:rsidP="00B02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0231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777116" w:rsidRDefault="00CB5D20" w:rsidP="00B626E7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777116">
              <w:rPr>
                <w:sz w:val="24"/>
                <w:szCs w:val="24"/>
              </w:rPr>
              <w:t>Встреча с Бондаренко Н.А., дипломантом  Международной литературной премии Владислава Крапивина, кандидат</w:t>
            </w:r>
            <w:r>
              <w:rPr>
                <w:sz w:val="24"/>
                <w:szCs w:val="24"/>
              </w:rPr>
              <w:t>ом</w:t>
            </w:r>
            <w:r w:rsidRPr="00777116">
              <w:rPr>
                <w:sz w:val="24"/>
                <w:szCs w:val="24"/>
              </w:rPr>
              <w:t xml:space="preserve"> в члены Союза писателей России.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Шарохина С.В., доцент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D1A0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публичных слушаниях отчета об итогах исполнения бюджета за 2024 год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D1A01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A15A46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D1A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г.о. Сызрань, доцент кафедры экономики и управления Пудовкина О.Е.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6D1A0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доклад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13D7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«Сделаем город чище»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13D73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13D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кафедры,</w:t>
            </w:r>
          </w:p>
          <w:p w:rsidR="00CB5D20" w:rsidRDefault="00CB5D20" w:rsidP="00F13D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ОСО,</w:t>
            </w:r>
          </w:p>
          <w:p w:rsidR="00CB5D20" w:rsidRDefault="00CB5D20" w:rsidP="00F13D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F13D7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на прилегающей территории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день донора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F13D7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донации</w:t>
            </w:r>
          </w:p>
        </w:tc>
      </w:tr>
      <w:tr w:rsidR="00CB5D20">
        <w:trPr>
          <w:trHeight w:val="1243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C2BEE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Участие в творческом фестивале г.о. </w:t>
            </w:r>
            <w:r>
              <w:rPr>
                <w:sz w:val="24"/>
                <w:szCs w:val="24"/>
              </w:rPr>
              <w:t>Сызрань «Молодежная весна – 2025</w:t>
            </w:r>
            <w:r w:rsidRPr="00994311">
              <w:rPr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C2BE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C2BE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0C2BE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 преподаватель кафедры экономики и управления,</w:t>
            </w:r>
          </w:p>
          <w:p w:rsidR="00CB5D20" w:rsidRPr="00994311" w:rsidRDefault="00CB5D20" w:rsidP="000C2BE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0C2BE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творчества детей и молодежи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77E0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«Дорога к обелиску»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77E06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77E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мест захоронений ветеранов ВОВ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Посещение музея филиала ВУНЦ ВВС «ВВА»  в г.Сызрани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Экскурсия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Лирико – патриотический концерт</w:t>
            </w:r>
            <w:r w:rsidRPr="00994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«Чтобы помнили», посвященный Дню Победы.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31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 преподаватель кафедры экономики и управления,</w:t>
            </w:r>
          </w:p>
          <w:p w:rsidR="00CB5D20" w:rsidRPr="00994311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ОСО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программа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Общественная акция «Георгиевская ленточка»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ЛО МВД России на транспорте , Общественный совет при Сызранском ЛО МВД Территория ж\д вокзала 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240C8A" w:rsidRDefault="00CB5D20" w:rsidP="00477E0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477E0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мемориалу «Вечный огонь»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43685F" w:rsidRDefault="00CB5D20" w:rsidP="002978BA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науки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2978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Ю.А., доцент кафедры права,</w:t>
            </w:r>
          </w:p>
          <w:p w:rsidR="00CB5D20" w:rsidRDefault="00CB5D20" w:rsidP="002978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</w:p>
          <w:p w:rsidR="00CB5D20" w:rsidRPr="00994311" w:rsidRDefault="00CB5D20" w:rsidP="002978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2978B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секций,</w:t>
            </w:r>
          </w:p>
          <w:p w:rsidR="00CB5D20" w:rsidRPr="00994311" w:rsidRDefault="00CB5D20" w:rsidP="002978B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площадки</w:t>
            </w:r>
          </w:p>
        </w:tc>
      </w:tr>
      <w:tr w:rsidR="00CB5D20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</w:t>
            </w:r>
            <w:r w:rsidRPr="00994311">
              <w:rPr>
                <w:sz w:val="24"/>
                <w:szCs w:val="24"/>
              </w:rPr>
              <w:t xml:space="preserve">, посвящённых Международному дню защиты детей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1 июня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Е.Н. -ст.преподаватель кафедры СЭД, </w:t>
            </w: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CB5D20" w:rsidRPr="00994311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A15A4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CB5D20" w:rsidRPr="00E56B08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посвященных Дню России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Е.Н. -ст.преподаватель кафедры СЭД, </w:t>
            </w: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для воспитанников Детского дома;</w:t>
            </w:r>
          </w:p>
          <w:p w:rsidR="00CB5D20" w:rsidRDefault="00CB5D20" w:rsidP="0087526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ленточки с триколором гостям города</w:t>
            </w:r>
          </w:p>
          <w:p w:rsidR="00CB5D20" w:rsidRPr="00994311" w:rsidRDefault="00CB5D20" w:rsidP="0087526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CB5D20" w:rsidRPr="00E56B08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«Диалог на равных» - юбилейный выпускной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87526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О.Б. –директор Сф ФГАОУ ВО «СГЭУ»,</w:t>
            </w:r>
          </w:p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</w:p>
          <w:p w:rsidR="00CB5D20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ОСО,</w:t>
            </w:r>
          </w:p>
          <w:p w:rsidR="00CB5D20" w:rsidRPr="00994311" w:rsidRDefault="00CB5D20" w:rsidP="0087526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Default="00CB5D20" w:rsidP="0087526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Сызранский филиал, </w:t>
            </w:r>
          </w:p>
          <w:p w:rsidR="00CB5D20" w:rsidRPr="00994311" w:rsidRDefault="00CB5D20" w:rsidP="008752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</w:p>
        </w:tc>
      </w:tr>
      <w:tr w:rsidR="00CB5D20" w:rsidRPr="00E56B08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D20" w:rsidRPr="00994311" w:rsidRDefault="00CB5D20" w:rsidP="00B626E7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Организация и проведение учений и тренировок, мероприятий и лекций по гражданской обороне и чрезвычайным ситуациям, для студентов всех форм обучения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943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CB5D20" w:rsidRPr="00994311" w:rsidRDefault="00CB5D20" w:rsidP="002978BA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Учения и тренировки СФ СГЭУ</w:t>
            </w:r>
          </w:p>
        </w:tc>
      </w:tr>
    </w:tbl>
    <w:p w:rsidR="00CB5D20" w:rsidRPr="00E65137" w:rsidRDefault="00CB5D20" w:rsidP="00823591">
      <w:pPr>
        <w:pStyle w:val="BodyText"/>
        <w:spacing w:before="231" w:line="276" w:lineRule="auto"/>
        <w:ind w:right="8233"/>
        <w:rPr>
          <w:sz w:val="20"/>
          <w:szCs w:val="20"/>
        </w:rPr>
      </w:pPr>
      <w:r w:rsidRPr="00E65137">
        <w:rPr>
          <w:sz w:val="20"/>
          <w:szCs w:val="20"/>
        </w:rPr>
        <w:t>План рассмотрен на заседании педагогического совета при участии родительского комитета учебной г</w:t>
      </w:r>
      <w:r>
        <w:rPr>
          <w:sz w:val="20"/>
          <w:szCs w:val="20"/>
        </w:rPr>
        <w:t>руппы протокол № 1 от 02.10.2024</w:t>
      </w:r>
      <w:r w:rsidRPr="00E65137">
        <w:rPr>
          <w:sz w:val="20"/>
          <w:szCs w:val="20"/>
        </w:rPr>
        <w:t xml:space="preserve"> года</w:t>
      </w:r>
    </w:p>
    <w:sectPr w:rsidR="00CB5D20" w:rsidRPr="00E65137" w:rsidSect="00F42CAA">
      <w:pgSz w:w="16840" w:h="11910" w:orient="landscape"/>
      <w:pgMar w:top="2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D02"/>
    <w:multiLevelType w:val="hybridMultilevel"/>
    <w:tmpl w:val="8C0E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552CF"/>
    <w:multiLevelType w:val="hybridMultilevel"/>
    <w:tmpl w:val="B4E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013F7"/>
    <w:multiLevelType w:val="hybridMultilevel"/>
    <w:tmpl w:val="18224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FB6"/>
    <w:rsid w:val="00000C23"/>
    <w:rsid w:val="0000331C"/>
    <w:rsid w:val="00004795"/>
    <w:rsid w:val="00004C40"/>
    <w:rsid w:val="0000648E"/>
    <w:rsid w:val="00014354"/>
    <w:rsid w:val="000159B4"/>
    <w:rsid w:val="000216ED"/>
    <w:rsid w:val="00023601"/>
    <w:rsid w:val="00024335"/>
    <w:rsid w:val="00030F85"/>
    <w:rsid w:val="0003104D"/>
    <w:rsid w:val="00031E0B"/>
    <w:rsid w:val="000345CC"/>
    <w:rsid w:val="00047478"/>
    <w:rsid w:val="00057BDF"/>
    <w:rsid w:val="00057C93"/>
    <w:rsid w:val="000620C9"/>
    <w:rsid w:val="00066333"/>
    <w:rsid w:val="00067023"/>
    <w:rsid w:val="000857E9"/>
    <w:rsid w:val="00085A57"/>
    <w:rsid w:val="00085B41"/>
    <w:rsid w:val="0009190B"/>
    <w:rsid w:val="000A73FB"/>
    <w:rsid w:val="000B0709"/>
    <w:rsid w:val="000B6052"/>
    <w:rsid w:val="000B698C"/>
    <w:rsid w:val="000C123F"/>
    <w:rsid w:val="000C1394"/>
    <w:rsid w:val="000C2BEE"/>
    <w:rsid w:val="000C3BC9"/>
    <w:rsid w:val="000C57ED"/>
    <w:rsid w:val="000C5D51"/>
    <w:rsid w:val="000C6FDA"/>
    <w:rsid w:val="000D3F87"/>
    <w:rsid w:val="000D7218"/>
    <w:rsid w:val="000E07F8"/>
    <w:rsid w:val="000E25DF"/>
    <w:rsid w:val="000E5587"/>
    <w:rsid w:val="000F4361"/>
    <w:rsid w:val="000F5B25"/>
    <w:rsid w:val="00104CE9"/>
    <w:rsid w:val="00107454"/>
    <w:rsid w:val="001125E2"/>
    <w:rsid w:val="001174AF"/>
    <w:rsid w:val="00123B57"/>
    <w:rsid w:val="00126322"/>
    <w:rsid w:val="00130394"/>
    <w:rsid w:val="00131FBB"/>
    <w:rsid w:val="0013435F"/>
    <w:rsid w:val="00137D1B"/>
    <w:rsid w:val="001460A0"/>
    <w:rsid w:val="001478A7"/>
    <w:rsid w:val="00156671"/>
    <w:rsid w:val="00156FBA"/>
    <w:rsid w:val="00164E5A"/>
    <w:rsid w:val="00171068"/>
    <w:rsid w:val="0017406E"/>
    <w:rsid w:val="00180A44"/>
    <w:rsid w:val="00191736"/>
    <w:rsid w:val="001966A0"/>
    <w:rsid w:val="00197123"/>
    <w:rsid w:val="001A1B7B"/>
    <w:rsid w:val="001A2BC3"/>
    <w:rsid w:val="001A48F3"/>
    <w:rsid w:val="001A4D30"/>
    <w:rsid w:val="001A5D01"/>
    <w:rsid w:val="001A6A42"/>
    <w:rsid w:val="001B1002"/>
    <w:rsid w:val="001C4FCD"/>
    <w:rsid w:val="001C4FDD"/>
    <w:rsid w:val="001C7DFC"/>
    <w:rsid w:val="001D7054"/>
    <w:rsid w:val="001D7B3E"/>
    <w:rsid w:val="001E0F6E"/>
    <w:rsid w:val="001E1C9F"/>
    <w:rsid w:val="001E58EE"/>
    <w:rsid w:val="001F0090"/>
    <w:rsid w:val="001F27E5"/>
    <w:rsid w:val="001F6B15"/>
    <w:rsid w:val="001F7593"/>
    <w:rsid w:val="0020399E"/>
    <w:rsid w:val="00204850"/>
    <w:rsid w:val="00205EE9"/>
    <w:rsid w:val="002068E6"/>
    <w:rsid w:val="00207124"/>
    <w:rsid w:val="002125D2"/>
    <w:rsid w:val="00214839"/>
    <w:rsid w:val="00215245"/>
    <w:rsid w:val="00216EF1"/>
    <w:rsid w:val="00217BCC"/>
    <w:rsid w:val="0022310F"/>
    <w:rsid w:val="0022365A"/>
    <w:rsid w:val="00226F32"/>
    <w:rsid w:val="00232DAA"/>
    <w:rsid w:val="00240C8A"/>
    <w:rsid w:val="00241779"/>
    <w:rsid w:val="00242B2B"/>
    <w:rsid w:val="00247F7A"/>
    <w:rsid w:val="002579A0"/>
    <w:rsid w:val="0026297E"/>
    <w:rsid w:val="00264880"/>
    <w:rsid w:val="00271C13"/>
    <w:rsid w:val="002978BA"/>
    <w:rsid w:val="002A03E7"/>
    <w:rsid w:val="002A421B"/>
    <w:rsid w:val="002A46DF"/>
    <w:rsid w:val="002A57AE"/>
    <w:rsid w:val="002B23CC"/>
    <w:rsid w:val="002B6D7D"/>
    <w:rsid w:val="002C0FC0"/>
    <w:rsid w:val="002C4594"/>
    <w:rsid w:val="002C73A0"/>
    <w:rsid w:val="002E068B"/>
    <w:rsid w:val="002E12EE"/>
    <w:rsid w:val="002E245E"/>
    <w:rsid w:val="002F2990"/>
    <w:rsid w:val="002F34AC"/>
    <w:rsid w:val="0030004D"/>
    <w:rsid w:val="00306ABD"/>
    <w:rsid w:val="00311E3A"/>
    <w:rsid w:val="00325DD1"/>
    <w:rsid w:val="00326125"/>
    <w:rsid w:val="00331C5C"/>
    <w:rsid w:val="003365CF"/>
    <w:rsid w:val="003411C1"/>
    <w:rsid w:val="00346FCB"/>
    <w:rsid w:val="00350D7F"/>
    <w:rsid w:val="0035252C"/>
    <w:rsid w:val="00352EBC"/>
    <w:rsid w:val="00355D5D"/>
    <w:rsid w:val="00362357"/>
    <w:rsid w:val="0036351D"/>
    <w:rsid w:val="00363EF9"/>
    <w:rsid w:val="0036489D"/>
    <w:rsid w:val="0037301A"/>
    <w:rsid w:val="00376795"/>
    <w:rsid w:val="00382A5A"/>
    <w:rsid w:val="0038301E"/>
    <w:rsid w:val="00385B4D"/>
    <w:rsid w:val="00396832"/>
    <w:rsid w:val="003979C5"/>
    <w:rsid w:val="003A0280"/>
    <w:rsid w:val="003A50BA"/>
    <w:rsid w:val="003B1C32"/>
    <w:rsid w:val="003B3190"/>
    <w:rsid w:val="003B4FB1"/>
    <w:rsid w:val="003D079C"/>
    <w:rsid w:val="003D1786"/>
    <w:rsid w:val="003D63A1"/>
    <w:rsid w:val="003E2BD3"/>
    <w:rsid w:val="003E5036"/>
    <w:rsid w:val="003F13D6"/>
    <w:rsid w:val="003F5D2E"/>
    <w:rsid w:val="00400E22"/>
    <w:rsid w:val="004022A6"/>
    <w:rsid w:val="00412DD0"/>
    <w:rsid w:val="00412FBF"/>
    <w:rsid w:val="00415B3D"/>
    <w:rsid w:val="00415CAA"/>
    <w:rsid w:val="00430FE1"/>
    <w:rsid w:val="0043230B"/>
    <w:rsid w:val="00432C70"/>
    <w:rsid w:val="0043685F"/>
    <w:rsid w:val="0043731D"/>
    <w:rsid w:val="00443C4E"/>
    <w:rsid w:val="00446915"/>
    <w:rsid w:val="004471DC"/>
    <w:rsid w:val="004543BA"/>
    <w:rsid w:val="0046006C"/>
    <w:rsid w:val="00460BC2"/>
    <w:rsid w:val="00466CE1"/>
    <w:rsid w:val="0047479B"/>
    <w:rsid w:val="004751D2"/>
    <w:rsid w:val="00477E06"/>
    <w:rsid w:val="00480C7C"/>
    <w:rsid w:val="004829F2"/>
    <w:rsid w:val="00484363"/>
    <w:rsid w:val="00487757"/>
    <w:rsid w:val="004A0732"/>
    <w:rsid w:val="004A2675"/>
    <w:rsid w:val="004A2D5B"/>
    <w:rsid w:val="004B043A"/>
    <w:rsid w:val="004B2A5A"/>
    <w:rsid w:val="004B4B6A"/>
    <w:rsid w:val="004B6632"/>
    <w:rsid w:val="004B6696"/>
    <w:rsid w:val="004D1B05"/>
    <w:rsid w:val="004D4C80"/>
    <w:rsid w:val="004E3C5C"/>
    <w:rsid w:val="004E45BE"/>
    <w:rsid w:val="004E7DEC"/>
    <w:rsid w:val="004E7E77"/>
    <w:rsid w:val="00504960"/>
    <w:rsid w:val="0052070B"/>
    <w:rsid w:val="0052114D"/>
    <w:rsid w:val="0052783D"/>
    <w:rsid w:val="00532667"/>
    <w:rsid w:val="00535985"/>
    <w:rsid w:val="00555201"/>
    <w:rsid w:val="00556939"/>
    <w:rsid w:val="00560F2E"/>
    <w:rsid w:val="00564B67"/>
    <w:rsid w:val="00566C51"/>
    <w:rsid w:val="005702CF"/>
    <w:rsid w:val="005711F2"/>
    <w:rsid w:val="0057709F"/>
    <w:rsid w:val="005775E1"/>
    <w:rsid w:val="00581A81"/>
    <w:rsid w:val="00590AB1"/>
    <w:rsid w:val="00592F2D"/>
    <w:rsid w:val="00594277"/>
    <w:rsid w:val="005A29F7"/>
    <w:rsid w:val="005A554D"/>
    <w:rsid w:val="005B0509"/>
    <w:rsid w:val="005B1744"/>
    <w:rsid w:val="005B18E0"/>
    <w:rsid w:val="005B2F42"/>
    <w:rsid w:val="005C16D5"/>
    <w:rsid w:val="005C2304"/>
    <w:rsid w:val="005C3E3C"/>
    <w:rsid w:val="005C5DE2"/>
    <w:rsid w:val="005C6C4A"/>
    <w:rsid w:val="005D0FFB"/>
    <w:rsid w:val="005E1ED3"/>
    <w:rsid w:val="005E5063"/>
    <w:rsid w:val="005F1992"/>
    <w:rsid w:val="005F1CC4"/>
    <w:rsid w:val="005F202B"/>
    <w:rsid w:val="005F2DE8"/>
    <w:rsid w:val="005F614E"/>
    <w:rsid w:val="006222D6"/>
    <w:rsid w:val="00622B1F"/>
    <w:rsid w:val="00625293"/>
    <w:rsid w:val="00634928"/>
    <w:rsid w:val="00635B3E"/>
    <w:rsid w:val="00637E58"/>
    <w:rsid w:val="00640CA6"/>
    <w:rsid w:val="00641A93"/>
    <w:rsid w:val="00646025"/>
    <w:rsid w:val="00650D8A"/>
    <w:rsid w:val="006608F6"/>
    <w:rsid w:val="00663C85"/>
    <w:rsid w:val="00664304"/>
    <w:rsid w:val="00664999"/>
    <w:rsid w:val="006757CC"/>
    <w:rsid w:val="006842B7"/>
    <w:rsid w:val="006870A9"/>
    <w:rsid w:val="00691CEC"/>
    <w:rsid w:val="0069687A"/>
    <w:rsid w:val="006A1E2E"/>
    <w:rsid w:val="006A2848"/>
    <w:rsid w:val="006A2F79"/>
    <w:rsid w:val="006A32F9"/>
    <w:rsid w:val="006A541D"/>
    <w:rsid w:val="006A60BC"/>
    <w:rsid w:val="006B3704"/>
    <w:rsid w:val="006B5089"/>
    <w:rsid w:val="006C521F"/>
    <w:rsid w:val="006D1013"/>
    <w:rsid w:val="006D1333"/>
    <w:rsid w:val="006D1A01"/>
    <w:rsid w:val="006D57E7"/>
    <w:rsid w:val="006E0D5F"/>
    <w:rsid w:val="006E169A"/>
    <w:rsid w:val="006E6054"/>
    <w:rsid w:val="006F51D7"/>
    <w:rsid w:val="006F6A4C"/>
    <w:rsid w:val="006F6C89"/>
    <w:rsid w:val="007014EA"/>
    <w:rsid w:val="007055B7"/>
    <w:rsid w:val="00714B1C"/>
    <w:rsid w:val="0072316C"/>
    <w:rsid w:val="00726F18"/>
    <w:rsid w:val="007274FB"/>
    <w:rsid w:val="00730228"/>
    <w:rsid w:val="00734370"/>
    <w:rsid w:val="00747B3F"/>
    <w:rsid w:val="0076668C"/>
    <w:rsid w:val="007751E7"/>
    <w:rsid w:val="00775215"/>
    <w:rsid w:val="00775549"/>
    <w:rsid w:val="00777116"/>
    <w:rsid w:val="0078034D"/>
    <w:rsid w:val="007834D9"/>
    <w:rsid w:val="00783792"/>
    <w:rsid w:val="00785CE0"/>
    <w:rsid w:val="00793BA0"/>
    <w:rsid w:val="00797557"/>
    <w:rsid w:val="007A6F6D"/>
    <w:rsid w:val="007B1808"/>
    <w:rsid w:val="007B2B24"/>
    <w:rsid w:val="007B560F"/>
    <w:rsid w:val="007B7929"/>
    <w:rsid w:val="007C2A8C"/>
    <w:rsid w:val="007C2DC1"/>
    <w:rsid w:val="007C46F6"/>
    <w:rsid w:val="007C6BFB"/>
    <w:rsid w:val="007D2D19"/>
    <w:rsid w:val="007D732A"/>
    <w:rsid w:val="007E010A"/>
    <w:rsid w:val="007E1F4B"/>
    <w:rsid w:val="007E4554"/>
    <w:rsid w:val="007F36A4"/>
    <w:rsid w:val="007F62BF"/>
    <w:rsid w:val="007F728D"/>
    <w:rsid w:val="008050EB"/>
    <w:rsid w:val="00811ACC"/>
    <w:rsid w:val="00817411"/>
    <w:rsid w:val="00823591"/>
    <w:rsid w:val="0085535F"/>
    <w:rsid w:val="00867944"/>
    <w:rsid w:val="0087028E"/>
    <w:rsid w:val="00874F08"/>
    <w:rsid w:val="0087526D"/>
    <w:rsid w:val="008820F0"/>
    <w:rsid w:val="008922E3"/>
    <w:rsid w:val="00894A99"/>
    <w:rsid w:val="008A2C33"/>
    <w:rsid w:val="008A354E"/>
    <w:rsid w:val="008A4E1A"/>
    <w:rsid w:val="008A5B52"/>
    <w:rsid w:val="008A6445"/>
    <w:rsid w:val="008B075F"/>
    <w:rsid w:val="008D2FAF"/>
    <w:rsid w:val="008D493B"/>
    <w:rsid w:val="008D4A45"/>
    <w:rsid w:val="008D7F2E"/>
    <w:rsid w:val="008F41FB"/>
    <w:rsid w:val="008F7B3F"/>
    <w:rsid w:val="00902022"/>
    <w:rsid w:val="00910BB1"/>
    <w:rsid w:val="009119AA"/>
    <w:rsid w:val="00915F44"/>
    <w:rsid w:val="009211AF"/>
    <w:rsid w:val="00923867"/>
    <w:rsid w:val="009242BB"/>
    <w:rsid w:val="009257A0"/>
    <w:rsid w:val="00930695"/>
    <w:rsid w:val="00932395"/>
    <w:rsid w:val="00935DCA"/>
    <w:rsid w:val="0094168E"/>
    <w:rsid w:val="00964854"/>
    <w:rsid w:val="00971006"/>
    <w:rsid w:val="0097108A"/>
    <w:rsid w:val="00973AFE"/>
    <w:rsid w:val="009814C5"/>
    <w:rsid w:val="00981B9D"/>
    <w:rsid w:val="009936BA"/>
    <w:rsid w:val="00994311"/>
    <w:rsid w:val="009B1150"/>
    <w:rsid w:val="009B33C6"/>
    <w:rsid w:val="009B48AF"/>
    <w:rsid w:val="009B5759"/>
    <w:rsid w:val="009C3978"/>
    <w:rsid w:val="009D7830"/>
    <w:rsid w:val="009D7D53"/>
    <w:rsid w:val="009E0342"/>
    <w:rsid w:val="009F02C8"/>
    <w:rsid w:val="00A00DF1"/>
    <w:rsid w:val="00A131A3"/>
    <w:rsid w:val="00A15A46"/>
    <w:rsid w:val="00A15A4C"/>
    <w:rsid w:val="00A21280"/>
    <w:rsid w:val="00A233AB"/>
    <w:rsid w:val="00A26C72"/>
    <w:rsid w:val="00A41CAA"/>
    <w:rsid w:val="00A55F70"/>
    <w:rsid w:val="00A57CA9"/>
    <w:rsid w:val="00A70C5F"/>
    <w:rsid w:val="00A76C2E"/>
    <w:rsid w:val="00A77B9D"/>
    <w:rsid w:val="00A850E2"/>
    <w:rsid w:val="00A85EB4"/>
    <w:rsid w:val="00A85F14"/>
    <w:rsid w:val="00A95406"/>
    <w:rsid w:val="00AA09C6"/>
    <w:rsid w:val="00AA1094"/>
    <w:rsid w:val="00AA67DA"/>
    <w:rsid w:val="00AB4B9E"/>
    <w:rsid w:val="00AC5AA3"/>
    <w:rsid w:val="00AD04EA"/>
    <w:rsid w:val="00AD3C0B"/>
    <w:rsid w:val="00AF0A98"/>
    <w:rsid w:val="00AF18E7"/>
    <w:rsid w:val="00AF38DE"/>
    <w:rsid w:val="00B0231F"/>
    <w:rsid w:val="00B15B84"/>
    <w:rsid w:val="00B16CD2"/>
    <w:rsid w:val="00B256AA"/>
    <w:rsid w:val="00B27D87"/>
    <w:rsid w:val="00B31216"/>
    <w:rsid w:val="00B31E54"/>
    <w:rsid w:val="00B50F10"/>
    <w:rsid w:val="00B626E7"/>
    <w:rsid w:val="00B71C8F"/>
    <w:rsid w:val="00B72253"/>
    <w:rsid w:val="00B772EB"/>
    <w:rsid w:val="00B802A8"/>
    <w:rsid w:val="00B80A7E"/>
    <w:rsid w:val="00B82978"/>
    <w:rsid w:val="00B85214"/>
    <w:rsid w:val="00B868E4"/>
    <w:rsid w:val="00B905A0"/>
    <w:rsid w:val="00B93001"/>
    <w:rsid w:val="00B948BA"/>
    <w:rsid w:val="00B95F69"/>
    <w:rsid w:val="00BA1560"/>
    <w:rsid w:val="00BA77EC"/>
    <w:rsid w:val="00BA7FD1"/>
    <w:rsid w:val="00BB2476"/>
    <w:rsid w:val="00BB2751"/>
    <w:rsid w:val="00BC66CC"/>
    <w:rsid w:val="00BD1407"/>
    <w:rsid w:val="00BD1AB0"/>
    <w:rsid w:val="00BD3264"/>
    <w:rsid w:val="00BD7036"/>
    <w:rsid w:val="00BE097A"/>
    <w:rsid w:val="00BF137D"/>
    <w:rsid w:val="00BF4A17"/>
    <w:rsid w:val="00BF7978"/>
    <w:rsid w:val="00C02BEB"/>
    <w:rsid w:val="00C03A38"/>
    <w:rsid w:val="00C03BFC"/>
    <w:rsid w:val="00C07B49"/>
    <w:rsid w:val="00C1046A"/>
    <w:rsid w:val="00C11E45"/>
    <w:rsid w:val="00C142F9"/>
    <w:rsid w:val="00C149B8"/>
    <w:rsid w:val="00C21A21"/>
    <w:rsid w:val="00C223F2"/>
    <w:rsid w:val="00C43E13"/>
    <w:rsid w:val="00C47C5C"/>
    <w:rsid w:val="00C53270"/>
    <w:rsid w:val="00C53777"/>
    <w:rsid w:val="00C5430D"/>
    <w:rsid w:val="00C543A0"/>
    <w:rsid w:val="00C615DA"/>
    <w:rsid w:val="00C64347"/>
    <w:rsid w:val="00C64E14"/>
    <w:rsid w:val="00C6577A"/>
    <w:rsid w:val="00C7286C"/>
    <w:rsid w:val="00C728F9"/>
    <w:rsid w:val="00C73883"/>
    <w:rsid w:val="00C755A8"/>
    <w:rsid w:val="00C83AC5"/>
    <w:rsid w:val="00C939B4"/>
    <w:rsid w:val="00C954D5"/>
    <w:rsid w:val="00CA1E3B"/>
    <w:rsid w:val="00CA3D75"/>
    <w:rsid w:val="00CB5D20"/>
    <w:rsid w:val="00CD1712"/>
    <w:rsid w:val="00CD46BE"/>
    <w:rsid w:val="00CE2348"/>
    <w:rsid w:val="00CE65C8"/>
    <w:rsid w:val="00CE70DE"/>
    <w:rsid w:val="00CF1EEC"/>
    <w:rsid w:val="00CF30A5"/>
    <w:rsid w:val="00CF5322"/>
    <w:rsid w:val="00CF68EE"/>
    <w:rsid w:val="00D01A88"/>
    <w:rsid w:val="00D02AC9"/>
    <w:rsid w:val="00D04801"/>
    <w:rsid w:val="00D04E9B"/>
    <w:rsid w:val="00D07490"/>
    <w:rsid w:val="00D14BF7"/>
    <w:rsid w:val="00D30C7A"/>
    <w:rsid w:val="00D70CB3"/>
    <w:rsid w:val="00D77C83"/>
    <w:rsid w:val="00D831EF"/>
    <w:rsid w:val="00D90450"/>
    <w:rsid w:val="00D907D1"/>
    <w:rsid w:val="00D949DE"/>
    <w:rsid w:val="00D952AF"/>
    <w:rsid w:val="00D96A6B"/>
    <w:rsid w:val="00D975AC"/>
    <w:rsid w:val="00DA3E3E"/>
    <w:rsid w:val="00DA6CDD"/>
    <w:rsid w:val="00DB606E"/>
    <w:rsid w:val="00DC0B67"/>
    <w:rsid w:val="00DC0E3B"/>
    <w:rsid w:val="00DD12ED"/>
    <w:rsid w:val="00DD17D6"/>
    <w:rsid w:val="00DD59ED"/>
    <w:rsid w:val="00DE158C"/>
    <w:rsid w:val="00DE2C27"/>
    <w:rsid w:val="00DF2E1B"/>
    <w:rsid w:val="00DF696A"/>
    <w:rsid w:val="00E01477"/>
    <w:rsid w:val="00E14BA8"/>
    <w:rsid w:val="00E17901"/>
    <w:rsid w:val="00E24D02"/>
    <w:rsid w:val="00E261C2"/>
    <w:rsid w:val="00E36CC6"/>
    <w:rsid w:val="00E438F8"/>
    <w:rsid w:val="00E51EBF"/>
    <w:rsid w:val="00E560AD"/>
    <w:rsid w:val="00E56B08"/>
    <w:rsid w:val="00E61836"/>
    <w:rsid w:val="00E62202"/>
    <w:rsid w:val="00E65137"/>
    <w:rsid w:val="00E75452"/>
    <w:rsid w:val="00E92787"/>
    <w:rsid w:val="00E976B8"/>
    <w:rsid w:val="00EA34D9"/>
    <w:rsid w:val="00EA714E"/>
    <w:rsid w:val="00EB55E3"/>
    <w:rsid w:val="00EC1137"/>
    <w:rsid w:val="00EC1CA5"/>
    <w:rsid w:val="00EC34E6"/>
    <w:rsid w:val="00ED001C"/>
    <w:rsid w:val="00ED33F8"/>
    <w:rsid w:val="00ED4626"/>
    <w:rsid w:val="00ED5135"/>
    <w:rsid w:val="00ED66DC"/>
    <w:rsid w:val="00ED7AB3"/>
    <w:rsid w:val="00EE64E1"/>
    <w:rsid w:val="00EF087D"/>
    <w:rsid w:val="00F03084"/>
    <w:rsid w:val="00F13D73"/>
    <w:rsid w:val="00F13E6D"/>
    <w:rsid w:val="00F14595"/>
    <w:rsid w:val="00F2224D"/>
    <w:rsid w:val="00F23B74"/>
    <w:rsid w:val="00F317E0"/>
    <w:rsid w:val="00F42CAA"/>
    <w:rsid w:val="00F43A5C"/>
    <w:rsid w:val="00F522D4"/>
    <w:rsid w:val="00F5641F"/>
    <w:rsid w:val="00F566C9"/>
    <w:rsid w:val="00F61F67"/>
    <w:rsid w:val="00F62356"/>
    <w:rsid w:val="00F6350E"/>
    <w:rsid w:val="00F64189"/>
    <w:rsid w:val="00F66008"/>
    <w:rsid w:val="00F66A4C"/>
    <w:rsid w:val="00F74D0F"/>
    <w:rsid w:val="00F76088"/>
    <w:rsid w:val="00F830D9"/>
    <w:rsid w:val="00FA0529"/>
    <w:rsid w:val="00FA4986"/>
    <w:rsid w:val="00FA6DB8"/>
    <w:rsid w:val="00FB142C"/>
    <w:rsid w:val="00FB2924"/>
    <w:rsid w:val="00FD1FB6"/>
    <w:rsid w:val="00FD31C9"/>
    <w:rsid w:val="00FD4E2D"/>
    <w:rsid w:val="00FD686C"/>
    <w:rsid w:val="00FF2889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uiPriority w:val="99"/>
    <w:qFormat/>
    <w:locked/>
    <w:rsid w:val="00B85214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0342"/>
    <w:rPr>
      <w:rFonts w:ascii="Cambria" w:hAnsi="Cambria" w:cs="Cambria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F42CAA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42CA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50E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F42CAA"/>
  </w:style>
  <w:style w:type="paragraph" w:customStyle="1" w:styleId="TableParagraph">
    <w:name w:val="Table Paragraph"/>
    <w:basedOn w:val="Normal"/>
    <w:uiPriority w:val="99"/>
    <w:rsid w:val="00F42CAA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rsid w:val="00BB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75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B85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4876</TotalTime>
  <Pages>12</Pages>
  <Words>2261</Words>
  <Characters>12889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Борисова</dc:creator>
  <cp:keywords/>
  <dc:description/>
  <cp:lastModifiedBy>s</cp:lastModifiedBy>
  <cp:revision>120</cp:revision>
  <cp:lastPrinted>2023-10-25T13:03:00Z</cp:lastPrinted>
  <dcterms:created xsi:type="dcterms:W3CDTF">2020-09-22T12:14:00Z</dcterms:created>
  <dcterms:modified xsi:type="dcterms:W3CDTF">2024-11-07T10:12:00Z</dcterms:modified>
</cp:coreProperties>
</file>