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79" w:rsidRPr="000A55CC" w:rsidRDefault="00351779" w:rsidP="000A55C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A55CC">
        <w:rPr>
          <w:rFonts w:ascii="Times New Roman" w:hAnsi="Times New Roman"/>
          <w:sz w:val="28"/>
          <w:szCs w:val="28"/>
          <w:u w:val="single"/>
        </w:rPr>
        <w:t>Список кандидатур</w:t>
      </w:r>
    </w:p>
    <w:p w:rsidR="00351779" w:rsidRDefault="00351779" w:rsidP="000A5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Представление к ученому званию доцента на заседании ученого совета СГЭУ</w:t>
      </w:r>
    </w:p>
    <w:p w:rsidR="00351779" w:rsidRDefault="00351779" w:rsidP="000A5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</w:t>
      </w:r>
      <w:r>
        <w:rPr>
          <w:rFonts w:ascii="Times New Roman" w:hAnsi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243"/>
        <w:gridCol w:w="1447"/>
        <w:gridCol w:w="1259"/>
        <w:gridCol w:w="822"/>
        <w:gridCol w:w="633"/>
        <w:gridCol w:w="1033"/>
        <w:gridCol w:w="633"/>
        <w:gridCol w:w="1033"/>
        <w:gridCol w:w="827"/>
        <w:gridCol w:w="1188"/>
        <w:gridCol w:w="1033"/>
        <w:gridCol w:w="1436"/>
        <w:gridCol w:w="1382"/>
      </w:tblGrid>
      <w:tr w:rsidR="00351779" w:rsidRPr="00946ECD" w:rsidTr="00946ECD">
        <w:trPr>
          <w:trHeight w:val="570"/>
        </w:trPr>
        <w:tc>
          <w:tcPr>
            <w:tcW w:w="1418" w:type="dxa"/>
            <w:vMerge w:val="restart"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822" w:type="dxa"/>
            <w:vMerge w:val="restart"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Уч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ная ст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пень</w:t>
            </w:r>
          </w:p>
        </w:tc>
        <w:tc>
          <w:tcPr>
            <w:tcW w:w="7816" w:type="dxa"/>
            <w:gridSpan w:val="8"/>
            <w:tcBorders>
              <w:bottom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Авторство</w:t>
            </w:r>
          </w:p>
        </w:tc>
        <w:tc>
          <w:tcPr>
            <w:tcW w:w="1382" w:type="dxa"/>
            <w:vMerge w:val="restart"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в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лен к уч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ному зв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нию 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946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по научной специал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 xml:space="preserve">ности  </w:t>
            </w:r>
          </w:p>
        </w:tc>
      </w:tr>
      <w:tr w:rsidR="00351779" w:rsidRPr="00946ECD" w:rsidTr="00946ECD">
        <w:trPr>
          <w:trHeight w:val="900"/>
        </w:trPr>
        <w:tc>
          <w:tcPr>
            <w:tcW w:w="1418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научной и педаг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гической деятел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ности в вузе (в вузах)</w:t>
            </w:r>
          </w:p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научной и педагог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ческой де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я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тельности по научной специал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непр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рывной работы в должн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сти 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цента, профе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сора, з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ведующ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го кафе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822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учебных 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з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даний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 т.ч. учебн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ков (учебных пособий)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научных трудов</w:t>
            </w:r>
          </w:p>
        </w:tc>
        <w:tc>
          <w:tcPr>
            <w:tcW w:w="1382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779" w:rsidRPr="00946ECD" w:rsidTr="00946ECD">
        <w:trPr>
          <w:trHeight w:val="1080"/>
        </w:trPr>
        <w:tc>
          <w:tcPr>
            <w:tcW w:w="1418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за п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ние 3 года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за п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ние 3 года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 т.ч. по научной спец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альности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за п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ние 3 года, всего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за после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ние 3 года в реценз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руемых и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з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даниях по научной специал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382" w:type="dxa"/>
            <w:vMerge/>
          </w:tcPr>
          <w:p w:rsidR="00351779" w:rsidRPr="00946ECD" w:rsidRDefault="00351779" w:rsidP="00946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779" w:rsidRPr="00946ECD" w:rsidTr="00946ECD">
        <w:tc>
          <w:tcPr>
            <w:tcW w:w="1418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1779" w:rsidRPr="00946ECD" w:rsidTr="00946ECD">
        <w:tc>
          <w:tcPr>
            <w:tcW w:w="1418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Власов Александр Григорь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24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447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43 года</w:t>
            </w:r>
          </w:p>
        </w:tc>
        <w:tc>
          <w:tcPr>
            <w:tcW w:w="1259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822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к.т.н.</w:t>
            </w:r>
          </w:p>
        </w:tc>
        <w:tc>
          <w:tcPr>
            <w:tcW w:w="6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351779" w:rsidRPr="00946ECD" w:rsidRDefault="00351779" w:rsidP="00946E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ECD">
              <w:rPr>
                <w:rFonts w:ascii="Times New Roman" w:hAnsi="Times New Roman"/>
              </w:rPr>
              <w:t>08.00.05 – Экономика и управл</w:t>
            </w:r>
            <w:r w:rsidRPr="00946ECD">
              <w:rPr>
                <w:rFonts w:ascii="Times New Roman" w:hAnsi="Times New Roman"/>
              </w:rPr>
              <w:t>е</w:t>
            </w:r>
            <w:r w:rsidRPr="00946ECD">
              <w:rPr>
                <w:rFonts w:ascii="Times New Roman" w:hAnsi="Times New Roman"/>
              </w:rPr>
              <w:t>ние наро</w:t>
            </w:r>
            <w:r w:rsidRPr="00946ECD">
              <w:rPr>
                <w:rFonts w:ascii="Times New Roman" w:hAnsi="Times New Roman"/>
              </w:rPr>
              <w:t>д</w:t>
            </w:r>
            <w:r w:rsidRPr="00946ECD">
              <w:rPr>
                <w:rFonts w:ascii="Times New Roman" w:hAnsi="Times New Roman"/>
              </w:rPr>
              <w:t>ным хозя</w:t>
            </w:r>
            <w:r w:rsidRPr="00946ECD">
              <w:rPr>
                <w:rFonts w:ascii="Times New Roman" w:hAnsi="Times New Roman"/>
              </w:rPr>
              <w:t>й</w:t>
            </w:r>
            <w:r w:rsidRPr="00946ECD">
              <w:rPr>
                <w:rFonts w:ascii="Times New Roman" w:hAnsi="Times New Roman"/>
              </w:rPr>
              <w:t>ством: зе</w:t>
            </w:r>
            <w:r w:rsidRPr="00946ECD">
              <w:rPr>
                <w:rFonts w:ascii="Times New Roman" w:hAnsi="Times New Roman"/>
              </w:rPr>
              <w:t>м</w:t>
            </w:r>
            <w:r w:rsidRPr="00946ECD">
              <w:rPr>
                <w:rFonts w:ascii="Times New Roman" w:hAnsi="Times New Roman"/>
              </w:rPr>
              <w:t>леустройс</w:t>
            </w:r>
            <w:r w:rsidRPr="00946ECD">
              <w:rPr>
                <w:rFonts w:ascii="Times New Roman" w:hAnsi="Times New Roman"/>
              </w:rPr>
              <w:t>т</w:t>
            </w:r>
            <w:r w:rsidRPr="00946ECD">
              <w:rPr>
                <w:rFonts w:ascii="Times New Roman" w:hAnsi="Times New Roman"/>
              </w:rPr>
              <w:t>во</w:t>
            </w:r>
          </w:p>
        </w:tc>
      </w:tr>
    </w:tbl>
    <w:p w:rsidR="00351779" w:rsidRDefault="00351779" w:rsidP="000A5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1779" w:rsidSect="000A5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5CC"/>
    <w:rsid w:val="000A55CC"/>
    <w:rsid w:val="000C29EE"/>
    <w:rsid w:val="000E2057"/>
    <w:rsid w:val="00351779"/>
    <w:rsid w:val="00675923"/>
    <w:rsid w:val="008529FC"/>
    <w:rsid w:val="00946ECD"/>
    <w:rsid w:val="00BD48FC"/>
    <w:rsid w:val="00CC18F8"/>
    <w:rsid w:val="00CF15C4"/>
    <w:rsid w:val="00DA384E"/>
    <w:rsid w:val="00E12E92"/>
    <w:rsid w:val="00F7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55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130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MityanovaA.G</dc:creator>
  <cp:keywords/>
  <dc:description/>
  <cp:lastModifiedBy>ValiulinaA.V</cp:lastModifiedBy>
  <cp:revision>7</cp:revision>
  <cp:lastPrinted>2015-09-24T06:35:00Z</cp:lastPrinted>
  <dcterms:created xsi:type="dcterms:W3CDTF">2015-07-01T08:34:00Z</dcterms:created>
  <dcterms:modified xsi:type="dcterms:W3CDTF">2015-09-24T06:35:00Z</dcterms:modified>
</cp:coreProperties>
</file>